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35DA" w14:textId="77777777" w:rsidR="00FF014F" w:rsidRDefault="00FF014F" w:rsidP="00FF014F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sz w:val="18"/>
          <w:szCs w:val="18"/>
          <w:lang w:val="es-EC"/>
        </w:rPr>
      </w:pPr>
      <w:bookmarkStart w:id="0" w:name="_Hlk212652236"/>
    </w:p>
    <w:p w14:paraId="4FA3627D" w14:textId="77777777" w:rsidR="004B7535" w:rsidRPr="006A02BF" w:rsidRDefault="00DA60BE" w:rsidP="00345057">
      <w:pPr>
        <w:autoSpaceDE w:val="0"/>
        <w:autoSpaceDN w:val="0"/>
        <w:adjustRightInd w:val="0"/>
        <w:spacing w:before="120" w:after="120" w:line="264" w:lineRule="auto"/>
        <w:ind w:left="720"/>
        <w:jc w:val="center"/>
        <w:rPr>
          <w:rFonts w:cs="Arial"/>
          <w:b/>
          <w:sz w:val="24"/>
          <w:lang w:val="uk-UA"/>
        </w:rPr>
      </w:pPr>
      <w:bookmarkStart w:id="1" w:name="_Hlk212570795"/>
      <w:proofErr w:type="spellStart"/>
      <w:r w:rsidRPr="00DA60BE">
        <w:rPr>
          <w:rFonts w:cs="Arial"/>
          <w:b/>
          <w:sz w:val="24"/>
          <w:lang w:val="en-GB"/>
        </w:rPr>
        <w:t>Технічне</w:t>
      </w:r>
      <w:proofErr w:type="spellEnd"/>
      <w:r w:rsidRPr="00DA60BE">
        <w:rPr>
          <w:rFonts w:cs="Arial"/>
          <w:b/>
          <w:sz w:val="24"/>
          <w:lang w:val="es-EC"/>
        </w:rPr>
        <w:t xml:space="preserve"> </w:t>
      </w:r>
      <w:proofErr w:type="spellStart"/>
      <w:r w:rsidRPr="00DA60BE">
        <w:rPr>
          <w:rFonts w:cs="Arial"/>
          <w:b/>
          <w:sz w:val="24"/>
          <w:lang w:val="en-GB"/>
        </w:rPr>
        <w:t>завдання</w:t>
      </w:r>
      <w:proofErr w:type="spellEnd"/>
      <w:r w:rsidRPr="00DA60BE">
        <w:rPr>
          <w:rFonts w:cs="Arial"/>
          <w:b/>
          <w:sz w:val="24"/>
          <w:lang w:val="es-EC"/>
        </w:rPr>
        <w:br/>
      </w:r>
      <w:r w:rsidR="004B7535" w:rsidRPr="006A02BF">
        <w:rPr>
          <w:rFonts w:cs="Arial"/>
          <w:b/>
          <w:sz w:val="24"/>
          <w:lang w:val="uk-UA"/>
        </w:rPr>
        <w:t>Координатор(ка) з розроблення та цифровізації посібника з короткострокових курсів</w:t>
      </w:r>
    </w:p>
    <w:p w14:paraId="5AE5D47C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sz w:val="18"/>
          <w:szCs w:val="18"/>
          <w:lang w:val="es-EC"/>
        </w:rPr>
      </w:pPr>
    </w:p>
    <w:p w14:paraId="3E1577C2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sz w:val="18"/>
          <w:szCs w:val="18"/>
          <w:lang w:val="es-EC"/>
        </w:rPr>
      </w:pPr>
    </w:p>
    <w:p w14:paraId="58A017BB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sz w:val="18"/>
          <w:szCs w:val="18"/>
          <w:lang w:val="en-US"/>
        </w:rPr>
      </w:pPr>
      <w:bookmarkStart w:id="2" w:name="_Hlk212651253"/>
      <w:r w:rsidRPr="00DA60BE">
        <w:rPr>
          <w:rFonts w:cs="Arial"/>
          <w:b/>
          <w:sz w:val="18"/>
          <w:szCs w:val="18"/>
        </w:rPr>
        <w:t>Проєкт</w:t>
      </w:r>
      <w:r w:rsidRPr="00DA60BE">
        <w:rPr>
          <w:rFonts w:cs="Arial"/>
          <w:sz w:val="18"/>
          <w:szCs w:val="18"/>
          <w:lang w:val="en-US"/>
        </w:rPr>
        <w:t xml:space="preserve">:                            «Vocational Synergy» </w:t>
      </w:r>
      <w:r w:rsidRPr="00DA60BE">
        <w:rPr>
          <w:rFonts w:cs="Arial"/>
          <w:sz w:val="18"/>
          <w:szCs w:val="18"/>
        </w:rPr>
        <w:t>у</w:t>
      </w:r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межах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програми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Skills4Recovery</w:t>
      </w:r>
    </w:p>
    <w:p w14:paraId="10BB3B00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sz w:val="18"/>
          <w:szCs w:val="18"/>
          <w:lang w:val="en-US"/>
        </w:rPr>
      </w:pPr>
      <w:proofErr w:type="spellStart"/>
      <w:r w:rsidRPr="00DA60BE">
        <w:rPr>
          <w:rFonts w:cs="Arial"/>
          <w:b/>
          <w:sz w:val="18"/>
          <w:szCs w:val="18"/>
        </w:rPr>
        <w:t>Місце</w:t>
      </w:r>
      <w:proofErr w:type="spellEnd"/>
      <w:r w:rsidRPr="00DA60BE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b/>
          <w:sz w:val="18"/>
          <w:szCs w:val="18"/>
        </w:rPr>
        <w:t>роботи</w:t>
      </w:r>
      <w:proofErr w:type="spellEnd"/>
      <w:r w:rsidRPr="00DA60BE">
        <w:rPr>
          <w:rFonts w:cs="Arial"/>
          <w:b/>
          <w:sz w:val="18"/>
          <w:szCs w:val="18"/>
          <w:lang w:val="en-GB"/>
        </w:rPr>
        <w:t>:</w:t>
      </w:r>
      <w:r w:rsidRPr="00DA60BE">
        <w:rPr>
          <w:rFonts w:cs="Arial"/>
          <w:b/>
          <w:sz w:val="18"/>
          <w:szCs w:val="18"/>
          <w:lang w:val="en-GB"/>
        </w:rPr>
        <w:tab/>
      </w:r>
      <w:r w:rsidRPr="00DA60BE">
        <w:rPr>
          <w:rFonts w:cs="Arial"/>
          <w:sz w:val="18"/>
          <w:szCs w:val="18"/>
          <w:lang w:val="en-GB"/>
        </w:rPr>
        <w:tab/>
      </w:r>
      <w:proofErr w:type="spellStart"/>
      <w:r w:rsidRPr="00DA60BE">
        <w:rPr>
          <w:rFonts w:cs="Arial"/>
          <w:sz w:val="18"/>
          <w:szCs w:val="18"/>
        </w:rPr>
        <w:t>Київ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DA60BE">
        <w:rPr>
          <w:rFonts w:cs="Arial"/>
          <w:sz w:val="18"/>
          <w:szCs w:val="18"/>
        </w:rPr>
        <w:t>Україна</w:t>
      </w:r>
      <w:proofErr w:type="spellEnd"/>
    </w:p>
    <w:p w14:paraId="79D32F36" w14:textId="57F10DC6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sz w:val="18"/>
          <w:szCs w:val="18"/>
          <w:lang w:val="en-US"/>
        </w:rPr>
      </w:pPr>
      <w:proofErr w:type="spellStart"/>
      <w:r w:rsidRPr="00DA60BE">
        <w:rPr>
          <w:rFonts w:cs="Arial"/>
          <w:b/>
          <w:sz w:val="18"/>
          <w:szCs w:val="18"/>
        </w:rPr>
        <w:t>Період</w:t>
      </w:r>
      <w:proofErr w:type="spellEnd"/>
      <w:r w:rsidRPr="00DA60BE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b/>
          <w:sz w:val="18"/>
          <w:szCs w:val="18"/>
        </w:rPr>
        <w:t>дії</w:t>
      </w:r>
      <w:proofErr w:type="spellEnd"/>
      <w:r w:rsidRPr="00DA60BE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b/>
          <w:sz w:val="18"/>
          <w:szCs w:val="18"/>
        </w:rPr>
        <w:t>контракту</w:t>
      </w:r>
      <w:proofErr w:type="spellEnd"/>
      <w:r w:rsidRPr="00DA60BE">
        <w:rPr>
          <w:rFonts w:cs="Arial"/>
          <w:b/>
          <w:sz w:val="18"/>
          <w:szCs w:val="18"/>
          <w:lang w:val="en-GB"/>
        </w:rPr>
        <w:t>:</w:t>
      </w:r>
      <w:r w:rsidRPr="00DA60BE">
        <w:rPr>
          <w:rFonts w:cs="Arial"/>
          <w:sz w:val="18"/>
          <w:szCs w:val="18"/>
          <w:lang w:val="en-GB"/>
        </w:rPr>
        <w:tab/>
      </w:r>
      <w:proofErr w:type="spellStart"/>
      <w:r w:rsidRPr="00DA60BE">
        <w:rPr>
          <w:rFonts w:cs="Arial"/>
          <w:bCs/>
          <w:sz w:val="18"/>
          <w:szCs w:val="18"/>
        </w:rPr>
        <w:t>листопад</w:t>
      </w:r>
      <w:proofErr w:type="spellEnd"/>
      <w:r w:rsidRPr="00DA60BE">
        <w:rPr>
          <w:rFonts w:cs="Arial"/>
          <w:bCs/>
          <w:sz w:val="18"/>
          <w:szCs w:val="18"/>
          <w:lang w:val="en-US"/>
        </w:rPr>
        <w:t xml:space="preserve"> </w:t>
      </w:r>
      <w:r w:rsidRPr="00DA60BE">
        <w:rPr>
          <w:rFonts w:cs="Arial"/>
          <w:sz w:val="18"/>
          <w:szCs w:val="18"/>
          <w:lang w:val="en-US"/>
        </w:rPr>
        <w:t xml:space="preserve">2025 </w:t>
      </w:r>
      <w:r w:rsidRPr="00DA60BE">
        <w:rPr>
          <w:rFonts w:cs="Arial"/>
          <w:sz w:val="18"/>
          <w:szCs w:val="18"/>
        </w:rPr>
        <w:t>р</w:t>
      </w:r>
      <w:r w:rsidRPr="00DA60BE">
        <w:rPr>
          <w:rFonts w:cs="Arial"/>
          <w:sz w:val="18"/>
          <w:szCs w:val="18"/>
          <w:lang w:val="en-US"/>
        </w:rPr>
        <w:t xml:space="preserve">. – </w:t>
      </w:r>
      <w:proofErr w:type="spellStart"/>
      <w:r w:rsidRPr="00DA60BE">
        <w:rPr>
          <w:rFonts w:cs="Arial"/>
          <w:sz w:val="18"/>
          <w:szCs w:val="18"/>
        </w:rPr>
        <w:t>лютий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r>
        <w:rPr>
          <w:rFonts w:cs="Arial"/>
          <w:sz w:val="18"/>
          <w:szCs w:val="18"/>
          <w:lang w:val="en-US"/>
        </w:rPr>
        <w:t xml:space="preserve">/ </w:t>
      </w:r>
      <w:proofErr w:type="spellStart"/>
      <w:r w:rsidRPr="00DA60BE">
        <w:rPr>
          <w:rFonts w:cs="Arial"/>
          <w:sz w:val="18"/>
          <w:szCs w:val="18"/>
          <w:lang w:val="en-US"/>
        </w:rPr>
        <w:t>березень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2026 </w:t>
      </w:r>
      <w:r w:rsidRPr="00DA60BE">
        <w:rPr>
          <w:rFonts w:cs="Arial"/>
          <w:sz w:val="18"/>
          <w:szCs w:val="18"/>
        </w:rPr>
        <w:t>р</w:t>
      </w:r>
      <w:r w:rsidRPr="00DA60BE">
        <w:rPr>
          <w:rFonts w:cs="Arial"/>
          <w:sz w:val="18"/>
          <w:szCs w:val="18"/>
          <w:lang w:val="en-US"/>
        </w:rPr>
        <w:t>.</w:t>
      </w:r>
    </w:p>
    <w:bookmarkEnd w:id="2"/>
    <w:p w14:paraId="35C71E02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/>
          <w:sz w:val="18"/>
          <w:szCs w:val="18"/>
          <w:lang w:val="en-GB"/>
        </w:rPr>
      </w:pPr>
    </w:p>
    <w:p w14:paraId="32D70214" w14:textId="77777777" w:rsidR="00DA60BE" w:rsidRPr="005F09F7" w:rsidRDefault="00DA60BE" w:rsidP="00DA60BE">
      <w:pPr>
        <w:tabs>
          <w:tab w:val="left" w:pos="7305"/>
        </w:tabs>
        <w:autoSpaceDE w:val="0"/>
        <w:autoSpaceDN w:val="0"/>
        <w:adjustRightInd w:val="0"/>
        <w:spacing w:before="780" w:after="240" w:line="264" w:lineRule="auto"/>
        <w:rPr>
          <w:rFonts w:cs="Arial"/>
          <w:b/>
          <w:bCs/>
          <w:color w:val="1D428A"/>
          <w:szCs w:val="22"/>
          <w:lang w:val="en-GB"/>
        </w:rPr>
      </w:pPr>
      <w:bookmarkStart w:id="3" w:name="_Hlk212651279"/>
      <w:r w:rsidRPr="00DA60BE">
        <w:rPr>
          <w:rFonts w:cs="Arial"/>
          <w:b/>
          <w:bCs/>
          <w:color w:val="1D428A"/>
          <w:szCs w:val="22"/>
          <w:lang w:val="es-EC"/>
        </w:rPr>
        <w:t>Довідкова</w:t>
      </w:r>
      <w:r w:rsidRPr="005F09F7">
        <w:rPr>
          <w:rFonts w:cs="Arial"/>
          <w:b/>
          <w:bCs/>
          <w:color w:val="1D428A"/>
          <w:szCs w:val="22"/>
          <w:lang w:val="en-GB"/>
        </w:rPr>
        <w:t xml:space="preserve"> </w:t>
      </w:r>
      <w:r w:rsidRPr="00DA60BE">
        <w:rPr>
          <w:rFonts w:cs="Arial"/>
          <w:b/>
          <w:bCs/>
          <w:color w:val="1D428A"/>
          <w:szCs w:val="22"/>
          <w:lang w:val="es-EC"/>
        </w:rPr>
        <w:t>інформація</w:t>
      </w:r>
    </w:p>
    <w:p w14:paraId="7D777A73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/>
          <w:sz w:val="18"/>
          <w:szCs w:val="18"/>
          <w:lang w:val="en-GB"/>
        </w:rPr>
      </w:pPr>
    </w:p>
    <w:p w14:paraId="6BA18F07" w14:textId="59A13729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sz w:val="18"/>
          <w:szCs w:val="18"/>
          <w:lang w:val="en-GB"/>
        </w:rPr>
      </w:pPr>
      <w:r w:rsidRPr="00DA60BE">
        <w:rPr>
          <w:rFonts w:cs="Arial"/>
          <w:sz w:val="18"/>
          <w:szCs w:val="18"/>
        </w:rPr>
        <w:t>Проєкт</w:t>
      </w:r>
      <w:r w:rsidRPr="00DA60BE">
        <w:rPr>
          <w:rFonts w:cs="Arial"/>
          <w:sz w:val="18"/>
          <w:szCs w:val="18"/>
          <w:lang w:val="en-GB"/>
        </w:rPr>
        <w:t xml:space="preserve"> «Vocational Synergy» </w:t>
      </w:r>
      <w:proofErr w:type="spellStart"/>
      <w:r w:rsidRPr="00DA60BE">
        <w:rPr>
          <w:rFonts w:cs="Arial"/>
          <w:sz w:val="18"/>
          <w:szCs w:val="18"/>
        </w:rPr>
        <w:t>реалізується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організацією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GB"/>
        </w:rPr>
        <w:t>sequa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(</w:t>
      </w:r>
      <w:hyperlink r:id="rId8" w:tgtFrame="_new" w:history="1">
        <w:r w:rsidRPr="00DA60BE">
          <w:rPr>
            <w:rStyle w:val="a8"/>
            <w:rFonts w:cs="Arial"/>
            <w:color w:val="00B0F0"/>
            <w:sz w:val="18"/>
            <w:szCs w:val="18"/>
            <w:lang w:val="en-GB"/>
          </w:rPr>
          <w:t>www.sequa.de</w:t>
        </w:r>
      </w:hyperlink>
      <w:r w:rsidRPr="00DA60BE">
        <w:rPr>
          <w:rFonts w:cs="Arial"/>
          <w:color w:val="00B0F0"/>
          <w:sz w:val="18"/>
          <w:szCs w:val="18"/>
          <w:lang w:val="en-GB"/>
        </w:rPr>
        <w:t>)</w:t>
      </w:r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у</w:t>
      </w:r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межах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Багатосторонньої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донорської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ініціативи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Skills4Recovery, </w:t>
      </w:r>
      <w:proofErr w:type="spellStart"/>
      <w:r w:rsidRPr="00DA60BE">
        <w:rPr>
          <w:rFonts w:cs="Arial"/>
          <w:sz w:val="18"/>
          <w:szCs w:val="18"/>
        </w:rPr>
        <w:t>що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фінансується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Європейським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Союзом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DA60BE">
        <w:rPr>
          <w:rFonts w:cs="Arial"/>
          <w:sz w:val="18"/>
          <w:szCs w:val="18"/>
        </w:rPr>
        <w:t>Німеччиною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DA60BE">
        <w:rPr>
          <w:rFonts w:cs="Arial"/>
          <w:sz w:val="18"/>
          <w:szCs w:val="18"/>
        </w:rPr>
        <w:t>Польщею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DA60BE">
        <w:rPr>
          <w:rFonts w:cs="Arial"/>
          <w:sz w:val="18"/>
          <w:szCs w:val="18"/>
        </w:rPr>
        <w:t>Естонією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та</w:t>
      </w:r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Данією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та</w:t>
      </w:r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впроваджується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Німецьким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товариством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міжнародного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співробітництва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(GIZ) </w:t>
      </w:r>
      <w:r w:rsidRPr="00DA60BE">
        <w:rPr>
          <w:rFonts w:cs="Arial"/>
          <w:sz w:val="18"/>
          <w:szCs w:val="18"/>
        </w:rPr>
        <w:t>і</w:t>
      </w:r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Фондом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солідарності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PL (SFPL).</w:t>
      </w:r>
    </w:p>
    <w:p w14:paraId="2FF8E61F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sz w:val="18"/>
          <w:szCs w:val="18"/>
          <w:lang w:val="en-GB"/>
        </w:rPr>
      </w:pPr>
    </w:p>
    <w:p w14:paraId="7AA1005C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sz w:val="18"/>
          <w:szCs w:val="18"/>
          <w:lang w:val="en-GB"/>
        </w:rPr>
      </w:pPr>
      <w:proofErr w:type="spellStart"/>
      <w:r w:rsidRPr="00DA60BE">
        <w:rPr>
          <w:rFonts w:cs="Arial"/>
          <w:sz w:val="18"/>
          <w:szCs w:val="18"/>
        </w:rPr>
        <w:t>Метою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проєкту</w:t>
      </w:r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є</w:t>
      </w:r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зміцнення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системи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професійно</w:t>
      </w:r>
      <w:r w:rsidRPr="00DA60BE">
        <w:rPr>
          <w:rFonts w:cs="Arial"/>
          <w:sz w:val="18"/>
          <w:szCs w:val="18"/>
          <w:lang w:val="en-GB"/>
        </w:rPr>
        <w:t>-</w:t>
      </w:r>
      <w:proofErr w:type="spellStart"/>
      <w:r w:rsidRPr="00DA60BE">
        <w:rPr>
          <w:rFonts w:cs="Arial"/>
          <w:sz w:val="18"/>
          <w:szCs w:val="18"/>
        </w:rPr>
        <w:t>технічної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освіти</w:t>
      </w:r>
      <w:r w:rsidRPr="00DA60BE">
        <w:rPr>
          <w:rFonts w:cs="Arial"/>
          <w:sz w:val="18"/>
          <w:szCs w:val="18"/>
          <w:lang w:val="en-GB"/>
        </w:rPr>
        <w:t xml:space="preserve"> (VET) </w:t>
      </w:r>
      <w:proofErr w:type="spellStart"/>
      <w:r w:rsidRPr="00DA60BE">
        <w:rPr>
          <w:rFonts w:cs="Arial"/>
          <w:sz w:val="18"/>
          <w:szCs w:val="18"/>
        </w:rPr>
        <w:t>України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шляхом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просування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секторальної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співпраці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між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закладами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професійної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освіти</w:t>
      </w:r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та</w:t>
      </w:r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роботодавцями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через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надання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консультацій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з</w:t>
      </w:r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питань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політики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DA60BE">
        <w:rPr>
          <w:rFonts w:cs="Arial"/>
          <w:sz w:val="18"/>
          <w:szCs w:val="18"/>
        </w:rPr>
        <w:t>поглиблення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діалогу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з</w:t>
      </w:r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приватним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сектором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та</w:t>
      </w:r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модернізацію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освітніх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програм</w:t>
      </w:r>
      <w:proofErr w:type="spellEnd"/>
      <w:r w:rsidRPr="00DA60BE">
        <w:rPr>
          <w:rFonts w:cs="Arial"/>
          <w:sz w:val="18"/>
          <w:szCs w:val="18"/>
          <w:lang w:val="en-GB"/>
        </w:rPr>
        <w:t>.</w:t>
      </w:r>
    </w:p>
    <w:p w14:paraId="0D97C61B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sz w:val="18"/>
          <w:szCs w:val="18"/>
          <w:lang w:val="en-GB"/>
        </w:rPr>
      </w:pPr>
    </w:p>
    <w:p w14:paraId="1297B6E1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sz w:val="18"/>
          <w:szCs w:val="18"/>
          <w:lang w:val="en-US"/>
        </w:rPr>
      </w:pPr>
      <w:r w:rsidRPr="00DA60BE">
        <w:rPr>
          <w:rFonts w:cs="Arial"/>
          <w:sz w:val="18"/>
          <w:szCs w:val="18"/>
          <w:lang w:val="en-US"/>
        </w:rPr>
        <w:t xml:space="preserve">Проєкт </w:t>
      </w:r>
      <w:proofErr w:type="spellStart"/>
      <w:r w:rsidRPr="00DA60BE">
        <w:rPr>
          <w:rFonts w:cs="Arial"/>
          <w:sz w:val="18"/>
          <w:szCs w:val="18"/>
          <w:lang w:val="en-US"/>
        </w:rPr>
        <w:t>спрямований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на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підтримку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модернізації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системи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професійно-технічної освіти (VET) </w:t>
      </w:r>
      <w:proofErr w:type="spellStart"/>
      <w:r w:rsidRPr="00DA60BE">
        <w:rPr>
          <w:rFonts w:cs="Arial"/>
          <w:sz w:val="18"/>
          <w:szCs w:val="18"/>
          <w:lang w:val="en-US"/>
        </w:rPr>
        <w:t>України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шляхом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комплексного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набору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заходів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як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з </w:t>
      </w:r>
      <w:proofErr w:type="spellStart"/>
      <w:r w:rsidRPr="00DA60BE">
        <w:rPr>
          <w:rFonts w:cs="Arial"/>
          <w:sz w:val="18"/>
          <w:szCs w:val="18"/>
          <w:lang w:val="en-US"/>
        </w:rPr>
        <w:t>негайним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DA60BE">
        <w:rPr>
          <w:rFonts w:cs="Arial"/>
          <w:sz w:val="18"/>
          <w:szCs w:val="18"/>
          <w:lang w:val="en-US"/>
        </w:rPr>
        <w:t>так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і з </w:t>
      </w:r>
      <w:proofErr w:type="spellStart"/>
      <w:r w:rsidRPr="00DA60BE">
        <w:rPr>
          <w:rFonts w:cs="Arial"/>
          <w:sz w:val="18"/>
          <w:szCs w:val="18"/>
          <w:lang w:val="en-US"/>
        </w:rPr>
        <w:t>довгостроковим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ефектом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. </w:t>
      </w:r>
      <w:proofErr w:type="spellStart"/>
      <w:r w:rsidRPr="00DA60BE">
        <w:rPr>
          <w:rFonts w:cs="Arial"/>
          <w:sz w:val="18"/>
          <w:szCs w:val="18"/>
          <w:lang w:val="en-US"/>
        </w:rPr>
        <w:t>Він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зосереджується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на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зміцненні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співпраці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між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закладами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професійної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освіти, </w:t>
      </w:r>
      <w:proofErr w:type="spellStart"/>
      <w:r w:rsidRPr="00DA60BE">
        <w:rPr>
          <w:rFonts w:cs="Arial"/>
          <w:sz w:val="18"/>
          <w:szCs w:val="18"/>
          <w:lang w:val="en-US"/>
        </w:rPr>
        <w:t>представниками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приватного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сектору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DA60BE">
        <w:rPr>
          <w:rFonts w:cs="Arial"/>
          <w:sz w:val="18"/>
          <w:szCs w:val="18"/>
          <w:lang w:val="en-US"/>
        </w:rPr>
        <w:t>органами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DA60BE">
        <w:rPr>
          <w:rFonts w:cs="Arial"/>
          <w:sz w:val="18"/>
          <w:szCs w:val="18"/>
          <w:lang w:val="en-US"/>
        </w:rPr>
        <w:t>що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формують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політику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, з </w:t>
      </w:r>
      <w:proofErr w:type="spellStart"/>
      <w:r w:rsidRPr="00DA60BE">
        <w:rPr>
          <w:rFonts w:cs="Arial"/>
          <w:sz w:val="18"/>
          <w:szCs w:val="18"/>
          <w:lang w:val="en-US"/>
        </w:rPr>
        <w:t>метою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забезпечення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відповідності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навчання </w:t>
      </w:r>
      <w:proofErr w:type="spellStart"/>
      <w:r w:rsidRPr="00DA60BE">
        <w:rPr>
          <w:rFonts w:cs="Arial"/>
          <w:sz w:val="18"/>
          <w:szCs w:val="18"/>
          <w:lang w:val="en-US"/>
        </w:rPr>
        <w:t>потребам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ринку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праці. </w:t>
      </w:r>
      <w:proofErr w:type="spellStart"/>
      <w:r w:rsidRPr="00DA60BE">
        <w:rPr>
          <w:rFonts w:cs="Arial"/>
          <w:sz w:val="18"/>
          <w:szCs w:val="18"/>
          <w:lang w:val="en-US"/>
        </w:rPr>
        <w:t>Шляхом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покращення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політичного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діалогу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DA60BE">
        <w:rPr>
          <w:rFonts w:cs="Arial"/>
          <w:sz w:val="18"/>
          <w:szCs w:val="18"/>
          <w:lang w:val="en-US"/>
        </w:rPr>
        <w:t>просування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ухвалення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рішень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на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основі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доказів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проєкт </w:t>
      </w:r>
      <w:proofErr w:type="spellStart"/>
      <w:r w:rsidRPr="00DA60BE">
        <w:rPr>
          <w:rFonts w:cs="Arial"/>
          <w:sz w:val="18"/>
          <w:szCs w:val="18"/>
          <w:lang w:val="en-US"/>
        </w:rPr>
        <w:t>прагне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створити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структуровані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платформи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для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консультацій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DA60BE">
        <w:rPr>
          <w:rFonts w:cs="Arial"/>
          <w:sz w:val="18"/>
          <w:szCs w:val="18"/>
          <w:lang w:val="en-US"/>
        </w:rPr>
        <w:t>реформ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. </w:t>
      </w:r>
      <w:proofErr w:type="spellStart"/>
      <w:r w:rsidRPr="00DA60BE">
        <w:rPr>
          <w:rFonts w:cs="Arial"/>
          <w:sz w:val="18"/>
          <w:szCs w:val="18"/>
          <w:lang w:val="en-US"/>
        </w:rPr>
        <w:t>Крім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того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DA60BE">
        <w:rPr>
          <w:rFonts w:cs="Arial"/>
          <w:sz w:val="18"/>
          <w:szCs w:val="18"/>
          <w:lang w:val="en-US"/>
        </w:rPr>
        <w:t>він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підтримує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узгодження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системи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професійної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освіти </w:t>
      </w:r>
      <w:proofErr w:type="spellStart"/>
      <w:r w:rsidRPr="00DA60BE">
        <w:rPr>
          <w:rFonts w:cs="Arial"/>
          <w:sz w:val="18"/>
          <w:szCs w:val="18"/>
          <w:lang w:val="en-US"/>
        </w:rPr>
        <w:t>України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зі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стандартами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ЄС, </w:t>
      </w:r>
      <w:proofErr w:type="spellStart"/>
      <w:r w:rsidRPr="00DA60BE">
        <w:rPr>
          <w:rFonts w:cs="Arial"/>
          <w:sz w:val="18"/>
          <w:szCs w:val="18"/>
          <w:lang w:val="en-US"/>
        </w:rPr>
        <w:t>щоб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підвищити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мобільність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DA60BE">
        <w:rPr>
          <w:rFonts w:cs="Arial"/>
          <w:sz w:val="18"/>
          <w:szCs w:val="18"/>
          <w:lang w:val="en-US"/>
        </w:rPr>
        <w:t>визнання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кваліфікацій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DA60BE">
        <w:rPr>
          <w:rFonts w:cs="Arial"/>
          <w:sz w:val="18"/>
          <w:szCs w:val="18"/>
          <w:lang w:val="en-US"/>
        </w:rPr>
        <w:t>роблячи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внесок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у </w:t>
      </w:r>
      <w:proofErr w:type="spellStart"/>
      <w:r w:rsidRPr="00DA60BE">
        <w:rPr>
          <w:rFonts w:cs="Arial"/>
          <w:sz w:val="18"/>
          <w:szCs w:val="18"/>
          <w:lang w:val="en-US"/>
        </w:rPr>
        <w:t>національне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відновлення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DA60BE">
        <w:rPr>
          <w:rFonts w:cs="Arial"/>
          <w:sz w:val="18"/>
          <w:szCs w:val="18"/>
          <w:lang w:val="en-US"/>
        </w:rPr>
        <w:t>європейську</w:t>
      </w:r>
      <w:proofErr w:type="spellEnd"/>
      <w:r w:rsidRPr="00DA60BE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DA60BE">
        <w:rPr>
          <w:rFonts w:cs="Arial"/>
          <w:sz w:val="18"/>
          <w:szCs w:val="18"/>
          <w:lang w:val="en-US"/>
        </w:rPr>
        <w:t>інтеграцію</w:t>
      </w:r>
      <w:proofErr w:type="spellEnd"/>
      <w:r w:rsidRPr="00DA60BE">
        <w:rPr>
          <w:rFonts w:cs="Arial"/>
          <w:sz w:val="18"/>
          <w:szCs w:val="18"/>
          <w:lang w:val="en-US"/>
        </w:rPr>
        <w:t>.</w:t>
      </w:r>
    </w:p>
    <w:bookmarkEnd w:id="3"/>
    <w:p w14:paraId="4AECD587" w14:textId="77777777" w:rsidR="00DA60BE" w:rsidRPr="005F09F7" w:rsidRDefault="00DA60BE" w:rsidP="00DA60BE">
      <w:pPr>
        <w:tabs>
          <w:tab w:val="left" w:pos="7305"/>
        </w:tabs>
        <w:autoSpaceDE w:val="0"/>
        <w:autoSpaceDN w:val="0"/>
        <w:adjustRightInd w:val="0"/>
        <w:spacing w:before="780" w:after="240" w:line="264" w:lineRule="auto"/>
        <w:rPr>
          <w:rFonts w:cs="Arial"/>
          <w:b/>
          <w:bCs/>
          <w:color w:val="1D428A"/>
          <w:szCs w:val="22"/>
          <w:lang w:val="en-US"/>
        </w:rPr>
      </w:pPr>
      <w:r w:rsidRPr="00DA60BE">
        <w:rPr>
          <w:rFonts w:cs="Arial"/>
          <w:b/>
          <w:bCs/>
          <w:color w:val="1D428A"/>
          <w:szCs w:val="22"/>
          <w:lang w:val="es-EC"/>
        </w:rPr>
        <w:t>Мета</w:t>
      </w:r>
      <w:r w:rsidRPr="005F09F7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DA60BE">
        <w:rPr>
          <w:rFonts w:cs="Arial"/>
          <w:b/>
          <w:bCs/>
          <w:color w:val="1D428A"/>
          <w:szCs w:val="22"/>
          <w:lang w:val="es-EC"/>
        </w:rPr>
        <w:t>цього</w:t>
      </w:r>
      <w:r w:rsidRPr="005F09F7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DA60BE">
        <w:rPr>
          <w:rFonts w:cs="Arial"/>
          <w:b/>
          <w:bCs/>
          <w:color w:val="1D428A"/>
          <w:szCs w:val="22"/>
          <w:lang w:val="es-EC"/>
        </w:rPr>
        <w:t>завдання</w:t>
      </w:r>
      <w:r w:rsidRPr="005F09F7">
        <w:rPr>
          <w:rFonts w:cs="Arial"/>
          <w:b/>
          <w:bCs/>
          <w:color w:val="1D428A"/>
          <w:szCs w:val="22"/>
          <w:lang w:val="en-US"/>
        </w:rPr>
        <w:t xml:space="preserve"> / </w:t>
      </w:r>
      <w:r w:rsidRPr="00DA60BE">
        <w:rPr>
          <w:rFonts w:cs="Arial"/>
          <w:b/>
          <w:bCs/>
          <w:color w:val="1D428A"/>
          <w:szCs w:val="22"/>
          <w:lang w:val="es-EC"/>
        </w:rPr>
        <w:t>Обсяг</w:t>
      </w:r>
      <w:r w:rsidRPr="005F09F7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DA60BE">
        <w:rPr>
          <w:rFonts w:cs="Arial"/>
          <w:b/>
          <w:bCs/>
          <w:color w:val="1D428A"/>
          <w:szCs w:val="22"/>
          <w:lang w:val="es-EC"/>
        </w:rPr>
        <w:t>робіт</w:t>
      </w:r>
    </w:p>
    <w:bookmarkEnd w:id="0"/>
    <w:p w14:paraId="7AC8719C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/>
          <w:bCs/>
          <w:sz w:val="18"/>
          <w:szCs w:val="18"/>
          <w:lang w:val="en-GB"/>
        </w:rPr>
      </w:pPr>
    </w:p>
    <w:p w14:paraId="76BB5824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sz w:val="18"/>
          <w:szCs w:val="18"/>
          <w:lang w:val="en-GB"/>
        </w:rPr>
      </w:pPr>
      <w:proofErr w:type="spellStart"/>
      <w:r w:rsidRPr="00DA60BE">
        <w:rPr>
          <w:rFonts w:cs="Arial"/>
          <w:sz w:val="18"/>
          <w:szCs w:val="18"/>
        </w:rPr>
        <w:t>Забезпечити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координацію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процесу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розроблення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DA60BE">
        <w:rPr>
          <w:rFonts w:cs="Arial"/>
          <w:sz w:val="18"/>
          <w:szCs w:val="18"/>
        </w:rPr>
        <w:t>узагальнення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та</w:t>
      </w:r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цифровізації</w:t>
      </w:r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посібника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з</w:t>
      </w:r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короткострокових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курсів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DA60BE">
        <w:rPr>
          <w:rFonts w:cs="Arial"/>
          <w:sz w:val="18"/>
          <w:szCs w:val="18"/>
        </w:rPr>
        <w:t>який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міститиме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методичні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рекомендації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DA60BE">
        <w:rPr>
          <w:rFonts w:cs="Arial"/>
          <w:sz w:val="18"/>
          <w:szCs w:val="18"/>
        </w:rPr>
        <w:t>приклади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програм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і</w:t>
      </w:r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матеріали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для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практичного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використання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закладами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професійної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освіти</w:t>
      </w:r>
      <w:r w:rsidRPr="00DA60BE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DA60BE">
        <w:rPr>
          <w:rFonts w:cs="Arial"/>
          <w:sz w:val="18"/>
          <w:szCs w:val="18"/>
        </w:rPr>
        <w:t>роботодавцями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r w:rsidRPr="00DA60BE">
        <w:rPr>
          <w:rFonts w:cs="Arial"/>
          <w:sz w:val="18"/>
          <w:szCs w:val="18"/>
        </w:rPr>
        <w:t>та</w:t>
      </w:r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іншими</w:t>
      </w:r>
      <w:proofErr w:type="spellEnd"/>
      <w:r w:rsidRPr="00DA60BE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DA60BE">
        <w:rPr>
          <w:rFonts w:cs="Arial"/>
          <w:sz w:val="18"/>
          <w:szCs w:val="18"/>
        </w:rPr>
        <w:t>стейкхолдерами</w:t>
      </w:r>
      <w:proofErr w:type="spellEnd"/>
      <w:r w:rsidRPr="00DA60BE">
        <w:rPr>
          <w:rFonts w:cs="Arial"/>
          <w:sz w:val="18"/>
          <w:szCs w:val="18"/>
          <w:lang w:val="en-GB"/>
        </w:rPr>
        <w:t>.</w:t>
      </w:r>
    </w:p>
    <w:p w14:paraId="0C3161A1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sz w:val="18"/>
          <w:szCs w:val="18"/>
          <w:lang w:val="en-GB"/>
        </w:rPr>
      </w:pPr>
    </w:p>
    <w:p w14:paraId="5D7B1D67" w14:textId="77777777" w:rsidR="00DA60BE" w:rsidRPr="001D6E63" w:rsidRDefault="00DA60BE" w:rsidP="001D6E63">
      <w:pPr>
        <w:tabs>
          <w:tab w:val="left" w:pos="7305"/>
        </w:tabs>
        <w:autoSpaceDE w:val="0"/>
        <w:autoSpaceDN w:val="0"/>
        <w:adjustRightInd w:val="0"/>
        <w:spacing w:before="780" w:after="240" w:line="264" w:lineRule="auto"/>
        <w:rPr>
          <w:rFonts w:cs="Arial"/>
          <w:b/>
          <w:bCs/>
          <w:color w:val="1D428A"/>
          <w:szCs w:val="22"/>
          <w:lang w:val="es-EC"/>
        </w:rPr>
      </w:pPr>
      <w:r w:rsidRPr="001D6E63">
        <w:rPr>
          <w:rFonts w:cs="Arial"/>
          <w:b/>
          <w:bCs/>
          <w:color w:val="1D428A"/>
          <w:szCs w:val="22"/>
          <w:lang w:val="es-EC"/>
        </w:rPr>
        <w:lastRenderedPageBreak/>
        <w:t>Основні обов’язки включають:</w:t>
      </w:r>
    </w:p>
    <w:p w14:paraId="5723CFEF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</w:p>
    <w:p w14:paraId="13ECE3A9" w14:textId="77777777" w:rsidR="00DA60BE" w:rsidRPr="00DA60BE" w:rsidRDefault="00DA60BE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Координувати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підготовку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адаптацію</w:t>
      </w:r>
      <w:proofErr w:type="spellEnd"/>
      <w:r w:rsidRPr="00DA60BE">
        <w:rPr>
          <w:rFonts w:cs="Arial"/>
          <w:bCs/>
          <w:sz w:val="18"/>
          <w:szCs w:val="18"/>
        </w:rPr>
        <w:t xml:space="preserve"> та </w:t>
      </w:r>
      <w:proofErr w:type="spellStart"/>
      <w:r w:rsidRPr="00DA60BE">
        <w:rPr>
          <w:rFonts w:cs="Arial"/>
          <w:bCs/>
          <w:sz w:val="18"/>
          <w:szCs w:val="18"/>
        </w:rPr>
        <w:t>цифровізацію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посібника</w:t>
      </w:r>
      <w:proofErr w:type="spellEnd"/>
      <w:r w:rsidRPr="00DA60BE">
        <w:rPr>
          <w:rFonts w:cs="Arial"/>
          <w:bCs/>
          <w:sz w:val="18"/>
          <w:szCs w:val="18"/>
        </w:rPr>
        <w:t xml:space="preserve"> з </w:t>
      </w:r>
      <w:proofErr w:type="spellStart"/>
      <w:r w:rsidRPr="00DA60BE">
        <w:rPr>
          <w:rFonts w:cs="Arial"/>
          <w:bCs/>
          <w:sz w:val="18"/>
          <w:szCs w:val="18"/>
        </w:rPr>
        <w:t>короткострокових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курсів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01E68A16" w14:textId="77777777" w:rsidR="00DA60BE" w:rsidRPr="00DA60BE" w:rsidRDefault="00DA60BE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Підтримувати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регулярну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комунікацію</w:t>
      </w:r>
      <w:proofErr w:type="spellEnd"/>
      <w:r w:rsidRPr="00DA60BE">
        <w:rPr>
          <w:rFonts w:cs="Arial"/>
          <w:bCs/>
          <w:sz w:val="18"/>
          <w:szCs w:val="18"/>
        </w:rPr>
        <w:t xml:space="preserve"> та </w:t>
      </w:r>
      <w:proofErr w:type="spellStart"/>
      <w:r w:rsidRPr="00DA60BE">
        <w:rPr>
          <w:rFonts w:cs="Arial"/>
          <w:bCs/>
          <w:sz w:val="18"/>
          <w:szCs w:val="18"/>
        </w:rPr>
        <w:t>погодження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із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sequa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щодо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змісту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графіку</w:t>
      </w:r>
      <w:proofErr w:type="spellEnd"/>
      <w:r w:rsidRPr="00DA60BE">
        <w:rPr>
          <w:rFonts w:cs="Arial"/>
          <w:bCs/>
          <w:sz w:val="18"/>
          <w:szCs w:val="18"/>
        </w:rPr>
        <w:t xml:space="preserve"> та </w:t>
      </w:r>
      <w:proofErr w:type="spellStart"/>
      <w:r w:rsidRPr="00DA60BE">
        <w:rPr>
          <w:rFonts w:cs="Arial"/>
          <w:bCs/>
          <w:sz w:val="18"/>
          <w:szCs w:val="18"/>
        </w:rPr>
        <w:t>технічних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вимог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044C309B" w14:textId="77777777" w:rsidR="00DA60BE" w:rsidRPr="00DA60BE" w:rsidRDefault="00DA60BE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Організувати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роботу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залучених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експертів</w:t>
      </w:r>
      <w:proofErr w:type="spellEnd"/>
      <w:r w:rsidRPr="00DA60BE">
        <w:rPr>
          <w:rFonts w:cs="Arial"/>
          <w:bCs/>
          <w:sz w:val="18"/>
          <w:szCs w:val="18"/>
        </w:rPr>
        <w:t xml:space="preserve"> (</w:t>
      </w:r>
      <w:proofErr w:type="spellStart"/>
      <w:r w:rsidRPr="00DA60BE">
        <w:rPr>
          <w:rFonts w:cs="Arial"/>
          <w:bCs/>
          <w:sz w:val="18"/>
          <w:szCs w:val="18"/>
        </w:rPr>
        <w:t>змістовного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практичного</w:t>
      </w:r>
      <w:proofErr w:type="spellEnd"/>
      <w:r w:rsidRPr="00DA60BE">
        <w:rPr>
          <w:rFonts w:cs="Arial"/>
          <w:bCs/>
          <w:sz w:val="18"/>
          <w:szCs w:val="18"/>
        </w:rPr>
        <w:t xml:space="preserve"> та </w:t>
      </w:r>
      <w:proofErr w:type="spellStart"/>
      <w:r w:rsidRPr="00DA60BE">
        <w:rPr>
          <w:rFonts w:cs="Arial"/>
          <w:bCs/>
          <w:sz w:val="18"/>
          <w:szCs w:val="18"/>
        </w:rPr>
        <w:t>цифрового</w:t>
      </w:r>
      <w:proofErr w:type="spellEnd"/>
      <w:r w:rsidRPr="00DA60BE">
        <w:rPr>
          <w:rFonts w:cs="Arial"/>
          <w:bCs/>
          <w:sz w:val="18"/>
          <w:szCs w:val="18"/>
        </w:rPr>
        <w:t xml:space="preserve">), </w:t>
      </w:r>
      <w:proofErr w:type="spellStart"/>
      <w:r w:rsidRPr="00DA60BE">
        <w:rPr>
          <w:rFonts w:cs="Arial"/>
          <w:bCs/>
          <w:sz w:val="18"/>
          <w:szCs w:val="18"/>
        </w:rPr>
        <w:t>контролювати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виконання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їхніх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завдань</w:t>
      </w:r>
      <w:proofErr w:type="spellEnd"/>
      <w:r w:rsidRPr="00DA60BE">
        <w:rPr>
          <w:rFonts w:cs="Arial"/>
          <w:bCs/>
          <w:sz w:val="18"/>
          <w:szCs w:val="18"/>
        </w:rPr>
        <w:t xml:space="preserve"> і </w:t>
      </w:r>
      <w:proofErr w:type="spellStart"/>
      <w:r w:rsidRPr="00DA60BE">
        <w:rPr>
          <w:rFonts w:cs="Arial"/>
          <w:bCs/>
          <w:sz w:val="18"/>
          <w:szCs w:val="18"/>
        </w:rPr>
        <w:t>забезпечувати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узгодженість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результатів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79F17024" w14:textId="77777777" w:rsidR="00DA60BE" w:rsidRPr="00DA60BE" w:rsidRDefault="00DA60BE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Проводити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консультації</w:t>
      </w:r>
      <w:proofErr w:type="spellEnd"/>
      <w:r w:rsidRPr="00DA60BE">
        <w:rPr>
          <w:rFonts w:cs="Arial"/>
          <w:bCs/>
          <w:sz w:val="18"/>
          <w:szCs w:val="18"/>
        </w:rPr>
        <w:t xml:space="preserve"> з </w:t>
      </w:r>
      <w:proofErr w:type="spellStart"/>
      <w:r w:rsidRPr="00DA60BE">
        <w:rPr>
          <w:rFonts w:cs="Arial"/>
          <w:bCs/>
          <w:sz w:val="18"/>
          <w:szCs w:val="18"/>
        </w:rPr>
        <w:t>Міністерством</w:t>
      </w:r>
      <w:proofErr w:type="spellEnd"/>
      <w:r w:rsidRPr="00DA60BE">
        <w:rPr>
          <w:rFonts w:cs="Arial"/>
          <w:bCs/>
          <w:sz w:val="18"/>
          <w:szCs w:val="18"/>
        </w:rPr>
        <w:t xml:space="preserve"> освіти і </w:t>
      </w:r>
      <w:proofErr w:type="spellStart"/>
      <w:r w:rsidRPr="00DA60BE">
        <w:rPr>
          <w:rFonts w:cs="Arial"/>
          <w:bCs/>
          <w:sz w:val="18"/>
          <w:szCs w:val="18"/>
        </w:rPr>
        <w:t>науки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України</w:t>
      </w:r>
      <w:proofErr w:type="spellEnd"/>
      <w:r w:rsidRPr="00DA60BE">
        <w:rPr>
          <w:rFonts w:cs="Arial"/>
          <w:bCs/>
          <w:sz w:val="18"/>
          <w:szCs w:val="18"/>
        </w:rPr>
        <w:t xml:space="preserve"> (МОН), </w:t>
      </w:r>
      <w:proofErr w:type="spellStart"/>
      <w:r w:rsidRPr="00DA60BE">
        <w:rPr>
          <w:rFonts w:cs="Arial"/>
          <w:bCs/>
          <w:sz w:val="18"/>
          <w:szCs w:val="18"/>
        </w:rPr>
        <w:t>визначати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технічні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вимоги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для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розміщення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матеріалів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на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платформі</w:t>
      </w:r>
      <w:proofErr w:type="spellEnd"/>
      <w:r w:rsidRPr="00DA60BE">
        <w:rPr>
          <w:rFonts w:cs="Arial"/>
          <w:bCs/>
          <w:sz w:val="18"/>
          <w:szCs w:val="18"/>
        </w:rPr>
        <w:t xml:space="preserve"> «</w:t>
      </w:r>
      <w:proofErr w:type="spellStart"/>
      <w:r w:rsidRPr="00DA60BE">
        <w:rPr>
          <w:rFonts w:cs="Arial"/>
          <w:bCs/>
          <w:sz w:val="18"/>
          <w:szCs w:val="18"/>
        </w:rPr>
        <w:t>Професійна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освіта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онлайн</w:t>
      </w:r>
      <w:proofErr w:type="spellEnd"/>
      <w:r w:rsidRPr="00DA60BE">
        <w:rPr>
          <w:rFonts w:cs="Arial"/>
          <w:bCs/>
          <w:sz w:val="18"/>
          <w:szCs w:val="18"/>
        </w:rPr>
        <w:t>».</w:t>
      </w:r>
    </w:p>
    <w:p w14:paraId="3E681100" w14:textId="77777777" w:rsidR="00DA60BE" w:rsidRPr="00DA60BE" w:rsidRDefault="00DA60BE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Аналізувати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наявні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цифрові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формати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навчальних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курсів</w:t>
      </w:r>
      <w:proofErr w:type="spellEnd"/>
      <w:r w:rsidRPr="00DA60BE">
        <w:rPr>
          <w:rFonts w:cs="Arial"/>
          <w:bCs/>
          <w:sz w:val="18"/>
          <w:szCs w:val="18"/>
        </w:rPr>
        <w:t xml:space="preserve"> та </w:t>
      </w:r>
      <w:proofErr w:type="spellStart"/>
      <w:r w:rsidRPr="00DA60BE">
        <w:rPr>
          <w:rFonts w:cs="Arial"/>
          <w:bCs/>
          <w:sz w:val="18"/>
          <w:szCs w:val="18"/>
        </w:rPr>
        <w:t>надавати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рекомендації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щодо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оптимального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рішення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для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інтеграції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посібника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39610857" w14:textId="77777777" w:rsidR="00DA60BE" w:rsidRDefault="00DA60BE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Підтримувати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процес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підготовки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трьох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комерційних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пропозицій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від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потенційних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цифрових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виконавців</w:t>
      </w:r>
      <w:proofErr w:type="spellEnd"/>
      <w:r w:rsidRPr="00DA60BE">
        <w:rPr>
          <w:rFonts w:cs="Arial"/>
          <w:bCs/>
          <w:sz w:val="18"/>
          <w:szCs w:val="18"/>
        </w:rPr>
        <w:t xml:space="preserve"> / </w:t>
      </w:r>
      <w:proofErr w:type="spellStart"/>
      <w:r w:rsidRPr="00DA60BE">
        <w:rPr>
          <w:rFonts w:cs="Arial"/>
          <w:bCs/>
          <w:sz w:val="18"/>
          <w:szCs w:val="18"/>
        </w:rPr>
        <w:t>компаній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61E0CDE4" w14:textId="2F3A7274" w:rsidR="005F09F7" w:rsidRPr="00DA60BE" w:rsidRDefault="005F09F7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5F09F7">
        <w:rPr>
          <w:rFonts w:cs="Arial"/>
          <w:bCs/>
          <w:sz w:val="18"/>
          <w:szCs w:val="18"/>
        </w:rPr>
        <w:t>Координація</w:t>
      </w:r>
      <w:proofErr w:type="spellEnd"/>
      <w:r w:rsidRPr="005F09F7">
        <w:rPr>
          <w:rFonts w:cs="Arial"/>
          <w:bCs/>
          <w:sz w:val="18"/>
          <w:szCs w:val="18"/>
        </w:rPr>
        <w:t xml:space="preserve"> з </w:t>
      </w:r>
      <w:proofErr w:type="spellStart"/>
      <w:r w:rsidRPr="005F09F7">
        <w:rPr>
          <w:rFonts w:cs="Arial"/>
          <w:bCs/>
          <w:sz w:val="18"/>
          <w:szCs w:val="18"/>
        </w:rPr>
        <w:t>відповідною</w:t>
      </w:r>
      <w:proofErr w:type="spellEnd"/>
      <w:r w:rsidRPr="005F09F7">
        <w:rPr>
          <w:rFonts w:cs="Arial"/>
          <w:bCs/>
          <w:sz w:val="18"/>
          <w:szCs w:val="18"/>
        </w:rPr>
        <w:t xml:space="preserve"> </w:t>
      </w:r>
      <w:proofErr w:type="spellStart"/>
      <w:r w:rsidRPr="005F09F7">
        <w:rPr>
          <w:rFonts w:cs="Arial"/>
          <w:bCs/>
          <w:sz w:val="18"/>
          <w:szCs w:val="18"/>
        </w:rPr>
        <w:t>командою</w:t>
      </w:r>
      <w:proofErr w:type="spellEnd"/>
      <w:r w:rsidRPr="005F09F7">
        <w:rPr>
          <w:rFonts w:cs="Arial"/>
          <w:bCs/>
          <w:sz w:val="18"/>
          <w:szCs w:val="18"/>
        </w:rPr>
        <w:t xml:space="preserve"> </w:t>
      </w:r>
      <w:proofErr w:type="spellStart"/>
      <w:r w:rsidRPr="005F09F7">
        <w:rPr>
          <w:rFonts w:cs="Arial"/>
          <w:bCs/>
          <w:sz w:val="18"/>
          <w:szCs w:val="18"/>
        </w:rPr>
        <w:t>для</w:t>
      </w:r>
      <w:proofErr w:type="spellEnd"/>
      <w:r w:rsidRPr="005F09F7">
        <w:rPr>
          <w:rFonts w:cs="Arial"/>
          <w:bCs/>
          <w:sz w:val="18"/>
          <w:szCs w:val="18"/>
        </w:rPr>
        <w:t xml:space="preserve"> </w:t>
      </w:r>
      <w:proofErr w:type="spellStart"/>
      <w:r w:rsidRPr="005F09F7">
        <w:rPr>
          <w:rFonts w:cs="Arial"/>
          <w:bCs/>
          <w:sz w:val="18"/>
          <w:szCs w:val="18"/>
        </w:rPr>
        <w:t>розробки</w:t>
      </w:r>
      <w:proofErr w:type="spellEnd"/>
      <w:r w:rsidRPr="005F09F7">
        <w:rPr>
          <w:rFonts w:cs="Arial"/>
          <w:bCs/>
          <w:sz w:val="18"/>
          <w:szCs w:val="18"/>
        </w:rPr>
        <w:t xml:space="preserve"> </w:t>
      </w:r>
      <w:proofErr w:type="spellStart"/>
      <w:r w:rsidRPr="005F09F7">
        <w:rPr>
          <w:rFonts w:cs="Arial"/>
          <w:bCs/>
          <w:sz w:val="18"/>
          <w:szCs w:val="18"/>
        </w:rPr>
        <w:t>пілотного</w:t>
      </w:r>
      <w:proofErr w:type="spellEnd"/>
      <w:r w:rsidRPr="005F09F7">
        <w:rPr>
          <w:rFonts w:cs="Arial"/>
          <w:bCs/>
          <w:sz w:val="18"/>
          <w:szCs w:val="18"/>
        </w:rPr>
        <w:t xml:space="preserve"> </w:t>
      </w:r>
      <w:proofErr w:type="spellStart"/>
      <w:r w:rsidRPr="005F09F7">
        <w:rPr>
          <w:rFonts w:cs="Arial"/>
          <w:bCs/>
          <w:sz w:val="18"/>
          <w:szCs w:val="18"/>
        </w:rPr>
        <w:t>курсу</w:t>
      </w:r>
      <w:proofErr w:type="spellEnd"/>
      <w:r w:rsidRPr="005F09F7">
        <w:rPr>
          <w:rFonts w:cs="Arial"/>
          <w:bCs/>
          <w:sz w:val="18"/>
          <w:szCs w:val="18"/>
        </w:rPr>
        <w:t xml:space="preserve"> / </w:t>
      </w:r>
      <w:proofErr w:type="spellStart"/>
      <w:r w:rsidRPr="005F09F7">
        <w:rPr>
          <w:rFonts w:cs="Arial"/>
          <w:bCs/>
          <w:sz w:val="18"/>
          <w:szCs w:val="18"/>
        </w:rPr>
        <w:t>кейс-стаді</w:t>
      </w:r>
      <w:proofErr w:type="spellEnd"/>
      <w:r w:rsidRPr="005F09F7">
        <w:rPr>
          <w:rFonts w:cs="Arial"/>
          <w:bCs/>
          <w:sz w:val="18"/>
          <w:szCs w:val="18"/>
        </w:rPr>
        <w:t xml:space="preserve"> </w:t>
      </w:r>
      <w:proofErr w:type="spellStart"/>
      <w:r w:rsidRPr="005F09F7">
        <w:rPr>
          <w:rFonts w:cs="Arial"/>
          <w:bCs/>
          <w:sz w:val="18"/>
          <w:szCs w:val="18"/>
        </w:rPr>
        <w:t>на</w:t>
      </w:r>
      <w:proofErr w:type="spellEnd"/>
      <w:r w:rsidRPr="005F09F7">
        <w:rPr>
          <w:rFonts w:cs="Arial"/>
          <w:bCs/>
          <w:sz w:val="18"/>
          <w:szCs w:val="18"/>
        </w:rPr>
        <w:t xml:space="preserve"> </w:t>
      </w:r>
      <w:proofErr w:type="spellStart"/>
      <w:r w:rsidRPr="005F09F7">
        <w:rPr>
          <w:rFonts w:cs="Arial"/>
          <w:bCs/>
          <w:sz w:val="18"/>
          <w:szCs w:val="18"/>
        </w:rPr>
        <w:t>обрану</w:t>
      </w:r>
      <w:proofErr w:type="spellEnd"/>
      <w:r w:rsidRPr="005F09F7">
        <w:rPr>
          <w:rFonts w:cs="Arial"/>
          <w:bCs/>
          <w:sz w:val="18"/>
          <w:szCs w:val="18"/>
        </w:rPr>
        <w:t xml:space="preserve"> </w:t>
      </w:r>
      <w:proofErr w:type="spellStart"/>
      <w:r w:rsidRPr="005F09F7">
        <w:rPr>
          <w:rFonts w:cs="Arial"/>
          <w:bCs/>
          <w:sz w:val="18"/>
          <w:szCs w:val="18"/>
        </w:rPr>
        <w:t>тему</w:t>
      </w:r>
      <w:proofErr w:type="spellEnd"/>
      <w:r w:rsidRPr="005F09F7">
        <w:rPr>
          <w:rFonts w:cs="Arial"/>
          <w:bCs/>
          <w:sz w:val="18"/>
          <w:szCs w:val="18"/>
        </w:rPr>
        <w:t xml:space="preserve"> </w:t>
      </w:r>
      <w:proofErr w:type="spellStart"/>
      <w:r w:rsidRPr="005F09F7">
        <w:rPr>
          <w:rFonts w:cs="Arial"/>
          <w:bCs/>
          <w:sz w:val="18"/>
          <w:szCs w:val="18"/>
        </w:rPr>
        <w:t>короткострокового</w:t>
      </w:r>
      <w:proofErr w:type="spellEnd"/>
      <w:r w:rsidRPr="005F09F7">
        <w:rPr>
          <w:rFonts w:cs="Arial"/>
          <w:bCs/>
          <w:sz w:val="18"/>
          <w:szCs w:val="18"/>
        </w:rPr>
        <w:t xml:space="preserve"> </w:t>
      </w:r>
      <w:proofErr w:type="spellStart"/>
      <w:r w:rsidRPr="005F09F7">
        <w:rPr>
          <w:rFonts w:cs="Arial"/>
          <w:bCs/>
          <w:sz w:val="18"/>
          <w:szCs w:val="18"/>
        </w:rPr>
        <w:t>курсу</w:t>
      </w:r>
      <w:proofErr w:type="spellEnd"/>
      <w:r>
        <w:rPr>
          <w:rFonts w:cs="Arial"/>
          <w:bCs/>
          <w:sz w:val="18"/>
          <w:szCs w:val="18"/>
        </w:rPr>
        <w:t>.</w:t>
      </w:r>
    </w:p>
    <w:p w14:paraId="5A89B531" w14:textId="77777777" w:rsidR="00DA60BE" w:rsidRPr="00DA60BE" w:rsidRDefault="00DA60BE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Готувати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короткі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звіти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про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хід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виконання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робіт</w:t>
      </w:r>
      <w:proofErr w:type="spellEnd"/>
      <w:r w:rsidRPr="00DA60BE">
        <w:rPr>
          <w:rFonts w:cs="Arial"/>
          <w:bCs/>
          <w:sz w:val="18"/>
          <w:szCs w:val="18"/>
        </w:rPr>
        <w:t xml:space="preserve"> та </w:t>
      </w:r>
      <w:proofErr w:type="spellStart"/>
      <w:r w:rsidRPr="00DA60BE">
        <w:rPr>
          <w:rFonts w:cs="Arial"/>
          <w:bCs/>
          <w:sz w:val="18"/>
          <w:szCs w:val="18"/>
        </w:rPr>
        <w:t>погоджувати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проміжні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результати</w:t>
      </w:r>
      <w:proofErr w:type="spellEnd"/>
      <w:r w:rsidRPr="00DA60BE">
        <w:rPr>
          <w:rFonts w:cs="Arial"/>
          <w:bCs/>
          <w:sz w:val="18"/>
          <w:szCs w:val="18"/>
        </w:rPr>
        <w:t xml:space="preserve"> з </w:t>
      </w:r>
      <w:proofErr w:type="spellStart"/>
      <w:r w:rsidRPr="00DA60BE">
        <w:rPr>
          <w:rFonts w:cs="Arial"/>
          <w:bCs/>
          <w:sz w:val="18"/>
          <w:szCs w:val="18"/>
        </w:rPr>
        <w:t>командою</w:t>
      </w:r>
      <w:proofErr w:type="spellEnd"/>
      <w:r w:rsidRPr="00DA60BE">
        <w:rPr>
          <w:rFonts w:cs="Arial"/>
          <w:bCs/>
          <w:sz w:val="18"/>
          <w:szCs w:val="18"/>
        </w:rPr>
        <w:t xml:space="preserve"> проєкту.</w:t>
      </w:r>
    </w:p>
    <w:p w14:paraId="6FF8EC7E" w14:textId="77777777" w:rsidR="00DA60BE" w:rsidRPr="00DA60BE" w:rsidRDefault="00DA60BE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Брати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участь</w:t>
      </w:r>
      <w:proofErr w:type="spellEnd"/>
      <w:r w:rsidRPr="00DA60BE">
        <w:rPr>
          <w:rFonts w:cs="Arial"/>
          <w:bCs/>
          <w:sz w:val="18"/>
          <w:szCs w:val="18"/>
        </w:rPr>
        <w:t xml:space="preserve"> у </w:t>
      </w:r>
      <w:proofErr w:type="spellStart"/>
      <w:r w:rsidRPr="00DA60BE">
        <w:rPr>
          <w:rFonts w:cs="Arial"/>
          <w:bCs/>
          <w:sz w:val="18"/>
          <w:szCs w:val="18"/>
        </w:rPr>
        <w:t>регулярних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координаційних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зустрічах</w:t>
      </w:r>
      <w:proofErr w:type="spellEnd"/>
      <w:r w:rsidRPr="00DA60BE">
        <w:rPr>
          <w:rFonts w:cs="Arial"/>
          <w:bCs/>
          <w:sz w:val="18"/>
          <w:szCs w:val="18"/>
        </w:rPr>
        <w:t xml:space="preserve"> з </w:t>
      </w:r>
      <w:proofErr w:type="spellStart"/>
      <w:r w:rsidRPr="00DA60BE">
        <w:rPr>
          <w:rFonts w:cs="Arial"/>
          <w:bCs/>
          <w:sz w:val="18"/>
          <w:szCs w:val="18"/>
        </w:rPr>
        <w:t>командою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sequa</w:t>
      </w:r>
      <w:proofErr w:type="spellEnd"/>
      <w:r w:rsidRPr="00DA60BE">
        <w:rPr>
          <w:rFonts w:cs="Arial"/>
          <w:bCs/>
          <w:sz w:val="18"/>
          <w:szCs w:val="18"/>
        </w:rPr>
        <w:t xml:space="preserve"> та </w:t>
      </w:r>
      <w:proofErr w:type="spellStart"/>
      <w:r w:rsidRPr="00DA60BE">
        <w:rPr>
          <w:rFonts w:cs="Arial"/>
          <w:bCs/>
          <w:sz w:val="18"/>
          <w:szCs w:val="18"/>
        </w:rPr>
        <w:t>партнерами</w:t>
      </w:r>
      <w:proofErr w:type="spellEnd"/>
      <w:r w:rsidRPr="00DA60BE">
        <w:rPr>
          <w:rFonts w:cs="Arial"/>
          <w:bCs/>
          <w:sz w:val="18"/>
          <w:szCs w:val="18"/>
        </w:rPr>
        <w:t xml:space="preserve"> проєкту.</w:t>
      </w:r>
    </w:p>
    <w:p w14:paraId="2254682E" w14:textId="77777777" w:rsidR="00DA60BE" w:rsidRPr="005F09F7" w:rsidRDefault="00DA60BE" w:rsidP="00DA60BE">
      <w:pPr>
        <w:tabs>
          <w:tab w:val="left" w:pos="7305"/>
        </w:tabs>
        <w:autoSpaceDE w:val="0"/>
        <w:autoSpaceDN w:val="0"/>
        <w:adjustRightInd w:val="0"/>
        <w:spacing w:before="780" w:after="240" w:line="264" w:lineRule="auto"/>
        <w:rPr>
          <w:rFonts w:cs="Arial"/>
          <w:b/>
          <w:bCs/>
          <w:color w:val="1D428A"/>
          <w:szCs w:val="22"/>
        </w:rPr>
      </w:pPr>
      <w:r w:rsidRPr="00DA60BE">
        <w:rPr>
          <w:rFonts w:cs="Arial"/>
          <w:b/>
          <w:bCs/>
          <w:color w:val="1D428A"/>
          <w:szCs w:val="22"/>
          <w:lang w:val="es-EC"/>
        </w:rPr>
        <w:t>Вимоги</w:t>
      </w:r>
      <w:r w:rsidRPr="005F09F7">
        <w:rPr>
          <w:rFonts w:cs="Arial"/>
          <w:b/>
          <w:bCs/>
          <w:color w:val="1D428A"/>
          <w:szCs w:val="22"/>
        </w:rPr>
        <w:t xml:space="preserve"> </w:t>
      </w:r>
      <w:r w:rsidRPr="00DA60BE">
        <w:rPr>
          <w:rFonts w:cs="Arial"/>
          <w:b/>
          <w:bCs/>
          <w:color w:val="1D428A"/>
          <w:szCs w:val="22"/>
          <w:lang w:val="es-EC"/>
        </w:rPr>
        <w:t>до</w:t>
      </w:r>
      <w:r w:rsidRPr="005F09F7">
        <w:rPr>
          <w:rFonts w:cs="Arial"/>
          <w:b/>
          <w:bCs/>
          <w:color w:val="1D428A"/>
          <w:szCs w:val="22"/>
        </w:rPr>
        <w:t xml:space="preserve"> </w:t>
      </w:r>
      <w:r w:rsidRPr="00DA60BE">
        <w:rPr>
          <w:rFonts w:cs="Arial"/>
          <w:b/>
          <w:bCs/>
          <w:color w:val="1D428A"/>
          <w:szCs w:val="22"/>
          <w:lang w:val="es-EC"/>
        </w:rPr>
        <w:t>експерта</w:t>
      </w:r>
    </w:p>
    <w:p w14:paraId="1B2D667C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/>
          <w:bCs/>
          <w:sz w:val="18"/>
          <w:szCs w:val="18"/>
        </w:rPr>
      </w:pPr>
    </w:p>
    <w:p w14:paraId="37C1583F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bookmarkStart w:id="4" w:name="_Hlk212652087"/>
      <w:proofErr w:type="spellStart"/>
      <w:r w:rsidRPr="00DA60BE">
        <w:rPr>
          <w:rFonts w:cs="Arial"/>
          <w:bCs/>
          <w:sz w:val="18"/>
          <w:szCs w:val="18"/>
        </w:rPr>
        <w:t>Експерт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має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бути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національним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фахівцем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із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відповідним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практичним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досвідом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0F634161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</w:p>
    <w:p w14:paraId="6DCFED91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Необхідний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досвід</w:t>
      </w:r>
      <w:proofErr w:type="spellEnd"/>
      <w:r w:rsidRPr="00DA60BE">
        <w:rPr>
          <w:rFonts w:cs="Arial"/>
          <w:bCs/>
          <w:sz w:val="18"/>
          <w:szCs w:val="18"/>
        </w:rPr>
        <w:t xml:space="preserve"> та </w:t>
      </w:r>
      <w:proofErr w:type="spellStart"/>
      <w:r w:rsidRPr="00DA60BE">
        <w:rPr>
          <w:rFonts w:cs="Arial"/>
          <w:bCs/>
          <w:sz w:val="18"/>
          <w:szCs w:val="18"/>
        </w:rPr>
        <w:t>навички</w:t>
      </w:r>
      <w:proofErr w:type="spellEnd"/>
      <w:r w:rsidRPr="00DA60BE">
        <w:rPr>
          <w:rFonts w:cs="Arial"/>
          <w:bCs/>
          <w:sz w:val="18"/>
          <w:szCs w:val="18"/>
        </w:rPr>
        <w:t>:</w:t>
      </w:r>
    </w:p>
    <w:p w14:paraId="5CD9D0E1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</w:p>
    <w:p w14:paraId="2B2F35A9" w14:textId="77777777" w:rsidR="00DA60BE" w:rsidRPr="00DA60BE" w:rsidRDefault="00DA60BE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Вища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освіта</w:t>
      </w:r>
      <w:proofErr w:type="spellEnd"/>
      <w:r w:rsidRPr="00DA60BE">
        <w:rPr>
          <w:rFonts w:cs="Arial"/>
          <w:bCs/>
          <w:sz w:val="18"/>
          <w:szCs w:val="18"/>
        </w:rPr>
        <w:t xml:space="preserve"> у </w:t>
      </w:r>
      <w:proofErr w:type="spellStart"/>
      <w:r w:rsidRPr="00DA60BE">
        <w:rPr>
          <w:rFonts w:cs="Arial"/>
          <w:bCs/>
          <w:sz w:val="18"/>
          <w:szCs w:val="18"/>
        </w:rPr>
        <w:t>сфері</w:t>
      </w:r>
      <w:proofErr w:type="spellEnd"/>
      <w:r w:rsidRPr="00DA60BE">
        <w:rPr>
          <w:rFonts w:cs="Arial"/>
          <w:bCs/>
          <w:sz w:val="18"/>
          <w:szCs w:val="18"/>
        </w:rPr>
        <w:t xml:space="preserve"> освіти, </w:t>
      </w:r>
      <w:proofErr w:type="spellStart"/>
      <w:r w:rsidRPr="00DA60BE">
        <w:rPr>
          <w:rFonts w:cs="Arial"/>
          <w:bCs/>
          <w:sz w:val="18"/>
          <w:szCs w:val="18"/>
        </w:rPr>
        <w:t>управління</w:t>
      </w:r>
      <w:proofErr w:type="spellEnd"/>
      <w:r w:rsidRPr="00DA60BE">
        <w:rPr>
          <w:rFonts w:cs="Arial"/>
          <w:bCs/>
          <w:sz w:val="18"/>
          <w:szCs w:val="18"/>
        </w:rPr>
        <w:t xml:space="preserve"> проєктами, ІТ </w:t>
      </w:r>
      <w:proofErr w:type="spellStart"/>
      <w:r w:rsidRPr="00DA60BE">
        <w:rPr>
          <w:rFonts w:cs="Arial"/>
          <w:bCs/>
          <w:sz w:val="18"/>
          <w:szCs w:val="18"/>
        </w:rPr>
        <w:t>або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суміжній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галузі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4D2A59C7" w14:textId="77777777" w:rsidR="00DA60BE" w:rsidRPr="00DA60BE" w:rsidRDefault="00DA60BE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Щонайменше</w:t>
      </w:r>
      <w:proofErr w:type="spellEnd"/>
      <w:r w:rsidRPr="00DA60BE">
        <w:rPr>
          <w:rFonts w:cs="Arial"/>
          <w:bCs/>
          <w:sz w:val="18"/>
          <w:szCs w:val="18"/>
        </w:rPr>
        <w:t xml:space="preserve"> 5 </w:t>
      </w:r>
      <w:proofErr w:type="spellStart"/>
      <w:r w:rsidRPr="00DA60BE">
        <w:rPr>
          <w:rFonts w:cs="Arial"/>
          <w:bCs/>
          <w:sz w:val="18"/>
          <w:szCs w:val="18"/>
        </w:rPr>
        <w:t>років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досвіду</w:t>
      </w:r>
      <w:proofErr w:type="spellEnd"/>
      <w:r w:rsidRPr="00DA60BE">
        <w:rPr>
          <w:rFonts w:cs="Arial"/>
          <w:bCs/>
          <w:sz w:val="18"/>
          <w:szCs w:val="18"/>
        </w:rPr>
        <w:t xml:space="preserve"> у </w:t>
      </w:r>
      <w:proofErr w:type="spellStart"/>
      <w:r w:rsidRPr="00DA60BE">
        <w:rPr>
          <w:rFonts w:cs="Arial"/>
          <w:bCs/>
          <w:sz w:val="18"/>
          <w:szCs w:val="18"/>
        </w:rPr>
        <w:t>сфері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професійної</w:t>
      </w:r>
      <w:proofErr w:type="spellEnd"/>
      <w:r w:rsidRPr="00DA60BE">
        <w:rPr>
          <w:rFonts w:cs="Arial"/>
          <w:bCs/>
          <w:sz w:val="18"/>
          <w:szCs w:val="18"/>
        </w:rPr>
        <w:t xml:space="preserve"> (VET) освіти </w:t>
      </w:r>
      <w:proofErr w:type="spellStart"/>
      <w:r w:rsidRPr="00DA60BE">
        <w:rPr>
          <w:rFonts w:cs="Arial"/>
          <w:bCs/>
          <w:sz w:val="18"/>
          <w:szCs w:val="18"/>
        </w:rPr>
        <w:t>або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освітніх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реформ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6CC308C6" w14:textId="77777777" w:rsidR="00DA60BE" w:rsidRPr="00DA60BE" w:rsidRDefault="00DA60BE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Досвід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підготовки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або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управління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цифровими</w:t>
      </w:r>
      <w:proofErr w:type="spellEnd"/>
      <w:r w:rsidRPr="00DA60BE">
        <w:rPr>
          <w:rFonts w:cs="Arial"/>
          <w:bCs/>
          <w:sz w:val="18"/>
          <w:szCs w:val="18"/>
        </w:rPr>
        <w:t xml:space="preserve"> / </w:t>
      </w:r>
      <w:proofErr w:type="spellStart"/>
      <w:r w:rsidRPr="00DA60BE">
        <w:rPr>
          <w:rFonts w:cs="Arial"/>
          <w:bCs/>
          <w:sz w:val="18"/>
          <w:szCs w:val="18"/>
        </w:rPr>
        <w:t>гібридними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освітніми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продуктами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113479D6" w14:textId="77777777" w:rsidR="00DA60BE" w:rsidRPr="00DA60BE" w:rsidRDefault="00DA60BE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Знання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сучасних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тенденцій</w:t>
      </w:r>
      <w:proofErr w:type="spellEnd"/>
      <w:r w:rsidRPr="00DA60BE">
        <w:rPr>
          <w:rFonts w:cs="Arial"/>
          <w:bCs/>
          <w:sz w:val="18"/>
          <w:szCs w:val="18"/>
        </w:rPr>
        <w:t xml:space="preserve"> цифровізації </w:t>
      </w:r>
      <w:proofErr w:type="spellStart"/>
      <w:r w:rsidRPr="00DA60BE">
        <w:rPr>
          <w:rFonts w:cs="Arial"/>
          <w:bCs/>
          <w:sz w:val="18"/>
          <w:szCs w:val="18"/>
        </w:rPr>
        <w:t>навчальних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матеріалів</w:t>
      </w:r>
      <w:proofErr w:type="spellEnd"/>
      <w:r w:rsidRPr="00DA60BE">
        <w:rPr>
          <w:rFonts w:cs="Arial"/>
          <w:bCs/>
          <w:sz w:val="18"/>
          <w:szCs w:val="18"/>
        </w:rPr>
        <w:t xml:space="preserve"> та </w:t>
      </w:r>
      <w:proofErr w:type="spellStart"/>
      <w:r w:rsidRPr="00DA60BE">
        <w:rPr>
          <w:rFonts w:cs="Arial"/>
          <w:bCs/>
          <w:sz w:val="18"/>
          <w:szCs w:val="18"/>
        </w:rPr>
        <w:t>онлайн</w:t>
      </w:r>
      <w:proofErr w:type="spellEnd"/>
      <w:r w:rsidRPr="00DA60BE">
        <w:rPr>
          <w:rFonts w:cs="Arial"/>
          <w:bCs/>
          <w:sz w:val="18"/>
          <w:szCs w:val="18"/>
        </w:rPr>
        <w:t xml:space="preserve">-освіти в </w:t>
      </w:r>
      <w:proofErr w:type="spellStart"/>
      <w:r w:rsidRPr="00DA60BE">
        <w:rPr>
          <w:rFonts w:cs="Arial"/>
          <w:bCs/>
          <w:sz w:val="18"/>
          <w:szCs w:val="18"/>
        </w:rPr>
        <w:t>Україні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2532BB6B" w14:textId="77777777" w:rsidR="00DA60BE" w:rsidRPr="00DA60BE" w:rsidRDefault="00DA60BE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Розуміння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структури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короткострокових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програм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часткових</w:t>
      </w:r>
      <w:proofErr w:type="spellEnd"/>
      <w:r w:rsidRPr="00DA60BE">
        <w:rPr>
          <w:rFonts w:cs="Arial"/>
          <w:bCs/>
          <w:sz w:val="18"/>
          <w:szCs w:val="18"/>
        </w:rPr>
        <w:t xml:space="preserve"> і </w:t>
      </w:r>
      <w:proofErr w:type="spellStart"/>
      <w:r w:rsidRPr="00DA60BE">
        <w:rPr>
          <w:rFonts w:cs="Arial"/>
          <w:bCs/>
          <w:sz w:val="18"/>
          <w:szCs w:val="18"/>
        </w:rPr>
        <w:t>мікрокваліфікацій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264CC5F3" w14:textId="77777777" w:rsidR="00DA60BE" w:rsidRPr="00DA60BE" w:rsidRDefault="00DA60BE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Досвід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співпраці</w:t>
      </w:r>
      <w:proofErr w:type="spellEnd"/>
      <w:r w:rsidRPr="00DA60BE">
        <w:rPr>
          <w:rFonts w:cs="Arial"/>
          <w:bCs/>
          <w:sz w:val="18"/>
          <w:szCs w:val="18"/>
        </w:rPr>
        <w:t xml:space="preserve"> з </w:t>
      </w:r>
      <w:proofErr w:type="spellStart"/>
      <w:r w:rsidRPr="00DA60BE">
        <w:rPr>
          <w:rFonts w:cs="Arial"/>
          <w:bCs/>
          <w:sz w:val="18"/>
          <w:szCs w:val="18"/>
        </w:rPr>
        <w:t>державними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установами</w:t>
      </w:r>
      <w:proofErr w:type="spellEnd"/>
      <w:r w:rsidRPr="00DA60BE">
        <w:rPr>
          <w:rFonts w:cs="Arial"/>
          <w:bCs/>
          <w:sz w:val="18"/>
          <w:szCs w:val="18"/>
        </w:rPr>
        <w:t xml:space="preserve"> (</w:t>
      </w:r>
      <w:proofErr w:type="spellStart"/>
      <w:r w:rsidRPr="00DA60BE">
        <w:rPr>
          <w:rFonts w:cs="Arial"/>
          <w:bCs/>
          <w:sz w:val="18"/>
          <w:szCs w:val="18"/>
        </w:rPr>
        <w:t>зокрема</w:t>
      </w:r>
      <w:proofErr w:type="spellEnd"/>
      <w:r w:rsidRPr="00DA60BE">
        <w:rPr>
          <w:rFonts w:cs="Arial"/>
          <w:bCs/>
          <w:sz w:val="18"/>
          <w:szCs w:val="18"/>
        </w:rPr>
        <w:t xml:space="preserve"> МОН) </w:t>
      </w:r>
      <w:proofErr w:type="spellStart"/>
      <w:r w:rsidRPr="00DA60BE">
        <w:rPr>
          <w:rFonts w:cs="Arial"/>
          <w:bCs/>
          <w:sz w:val="18"/>
          <w:szCs w:val="18"/>
        </w:rPr>
        <w:t>буде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перевагою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6A52B917" w14:textId="77777777" w:rsidR="00DA60BE" w:rsidRPr="00DA60BE" w:rsidRDefault="00DA60BE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Відмінні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організаційні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аналітичні</w:t>
      </w:r>
      <w:proofErr w:type="spellEnd"/>
      <w:r w:rsidRPr="00DA60BE">
        <w:rPr>
          <w:rFonts w:cs="Arial"/>
          <w:bCs/>
          <w:sz w:val="18"/>
          <w:szCs w:val="18"/>
        </w:rPr>
        <w:t xml:space="preserve"> та </w:t>
      </w:r>
      <w:proofErr w:type="spellStart"/>
      <w:r w:rsidRPr="00DA60BE">
        <w:rPr>
          <w:rFonts w:cs="Arial"/>
          <w:bCs/>
          <w:sz w:val="18"/>
          <w:szCs w:val="18"/>
        </w:rPr>
        <w:t>комунікаційні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навички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0293A1F1" w14:textId="77777777" w:rsidR="00DA60BE" w:rsidRPr="00DA60BE" w:rsidRDefault="00DA60BE" w:rsidP="00DA60B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Вільне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володіння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українською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мовою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5E87A95A" w14:textId="7204DAF8" w:rsidR="00DA60BE" w:rsidRPr="00DA60BE" w:rsidRDefault="00DA60BE" w:rsidP="00160A90">
      <w:pPr>
        <w:tabs>
          <w:tab w:val="right" w:pos="8843"/>
        </w:tabs>
        <w:autoSpaceDE w:val="0"/>
        <w:autoSpaceDN w:val="0"/>
        <w:adjustRightInd w:val="0"/>
        <w:spacing w:before="780" w:after="240" w:line="264" w:lineRule="auto"/>
        <w:rPr>
          <w:rFonts w:cs="Arial"/>
          <w:b/>
          <w:bCs/>
          <w:color w:val="1D428A"/>
          <w:szCs w:val="22"/>
          <w:lang w:val="es-EC"/>
        </w:rPr>
      </w:pPr>
      <w:bookmarkStart w:id="5" w:name="_Hlk213092890"/>
      <w:r w:rsidRPr="00DA60BE">
        <w:rPr>
          <w:rFonts w:cs="Arial"/>
          <w:b/>
          <w:bCs/>
          <w:color w:val="1D428A"/>
          <w:szCs w:val="22"/>
          <w:lang w:val="es-EC"/>
        </w:rPr>
        <w:lastRenderedPageBreak/>
        <w:t>Орієнтовний обсяг залученості</w:t>
      </w:r>
      <w:r w:rsidR="00160A90">
        <w:rPr>
          <w:rFonts w:cs="Arial"/>
          <w:b/>
          <w:bCs/>
          <w:color w:val="1D428A"/>
          <w:szCs w:val="22"/>
          <w:lang w:val="es-EC"/>
        </w:rPr>
        <w:tab/>
      </w:r>
    </w:p>
    <w:p w14:paraId="5700E2F0" w14:textId="776E37FD" w:rsidR="00DA60BE" w:rsidRPr="005F09F7" w:rsidRDefault="00DA60BE" w:rsidP="00DA60BE">
      <w:pPr>
        <w:autoSpaceDE w:val="0"/>
        <w:autoSpaceDN w:val="0"/>
        <w:adjustRightInd w:val="0"/>
        <w:spacing w:before="120" w:after="120" w:line="264" w:lineRule="auto"/>
        <w:rPr>
          <w:rFonts w:cs="Arial"/>
          <w:bCs/>
          <w:sz w:val="18"/>
          <w:szCs w:val="18"/>
          <w:lang w:val="es-EC"/>
        </w:rPr>
      </w:pPr>
      <w:proofErr w:type="spellStart"/>
      <w:r w:rsidRPr="00DA60BE">
        <w:rPr>
          <w:rFonts w:cs="Arial"/>
          <w:bCs/>
          <w:sz w:val="18"/>
          <w:szCs w:val="18"/>
        </w:rPr>
        <w:t>Очікується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що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експерт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>(</w:t>
      </w:r>
      <w:proofErr w:type="spellStart"/>
      <w:r w:rsidRPr="00DA60BE">
        <w:rPr>
          <w:rFonts w:cs="Arial"/>
          <w:bCs/>
          <w:sz w:val="18"/>
          <w:szCs w:val="18"/>
        </w:rPr>
        <w:t>ка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) </w:t>
      </w:r>
      <w:proofErr w:type="spellStart"/>
      <w:r w:rsidRPr="00DA60BE">
        <w:rPr>
          <w:rFonts w:cs="Arial"/>
          <w:bCs/>
          <w:sz w:val="18"/>
          <w:szCs w:val="18"/>
        </w:rPr>
        <w:t>працюватиме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/>
          <w:bCs/>
          <w:sz w:val="18"/>
          <w:szCs w:val="18"/>
        </w:rPr>
        <w:t>приблизно</w:t>
      </w:r>
      <w:proofErr w:type="spellEnd"/>
      <w:r w:rsidRPr="00DA60BE">
        <w:rPr>
          <w:rFonts w:cs="Arial"/>
          <w:b/>
          <w:bCs/>
          <w:sz w:val="18"/>
          <w:szCs w:val="18"/>
          <w:lang w:val="es-EC"/>
        </w:rPr>
        <w:t xml:space="preserve"> </w:t>
      </w:r>
      <w:r w:rsidR="005F09F7">
        <w:rPr>
          <w:rFonts w:cs="Arial"/>
          <w:b/>
          <w:bCs/>
          <w:sz w:val="18"/>
          <w:szCs w:val="18"/>
          <w:lang w:val="es-EC"/>
        </w:rPr>
        <w:t>18</w:t>
      </w:r>
      <w:r w:rsidRPr="00DA60BE">
        <w:rPr>
          <w:rFonts w:cs="Arial"/>
          <w:b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/>
          <w:bCs/>
          <w:sz w:val="18"/>
          <w:szCs w:val="18"/>
        </w:rPr>
        <w:t>днів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упродовж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</w:t>
      </w:r>
      <w:r w:rsidR="005F09F7" w:rsidRPr="005F09F7">
        <w:rPr>
          <w:rFonts w:cs="Arial"/>
          <w:bCs/>
          <w:sz w:val="18"/>
          <w:szCs w:val="18"/>
          <w:lang w:val="es-EC"/>
        </w:rPr>
        <w:t>приблизно</w:t>
      </w:r>
      <w:r w:rsidR="005F09F7">
        <w:rPr>
          <w:rFonts w:cs="Arial"/>
          <w:bCs/>
          <w:sz w:val="18"/>
          <w:szCs w:val="18"/>
          <w:lang w:val="es-EC"/>
        </w:rPr>
        <w:t xml:space="preserve"> </w:t>
      </w:r>
      <w:r w:rsidRPr="00DA60BE">
        <w:rPr>
          <w:rFonts w:cs="Arial"/>
          <w:bCs/>
          <w:sz w:val="18"/>
          <w:szCs w:val="18"/>
          <w:lang w:val="es-EC"/>
        </w:rPr>
        <w:t xml:space="preserve">5 </w:t>
      </w:r>
      <w:proofErr w:type="spellStart"/>
      <w:r w:rsidRPr="00DA60BE">
        <w:rPr>
          <w:rFonts w:cs="Arial"/>
          <w:bCs/>
          <w:sz w:val="18"/>
          <w:szCs w:val="18"/>
        </w:rPr>
        <w:t>місяців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(</w:t>
      </w:r>
      <w:proofErr w:type="spellStart"/>
      <w:r w:rsidR="005F09F7" w:rsidRPr="00DA60BE">
        <w:rPr>
          <w:rFonts w:cs="Arial"/>
          <w:bCs/>
          <w:sz w:val="18"/>
          <w:szCs w:val="18"/>
        </w:rPr>
        <w:t>листопад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2025 </w:t>
      </w:r>
      <w:r w:rsidRPr="00DA60BE">
        <w:rPr>
          <w:rFonts w:cs="Arial"/>
          <w:bCs/>
          <w:sz w:val="18"/>
          <w:szCs w:val="18"/>
        </w:rPr>
        <w:t>р</w:t>
      </w:r>
      <w:r w:rsidRPr="00DA60BE">
        <w:rPr>
          <w:rFonts w:cs="Arial"/>
          <w:bCs/>
          <w:sz w:val="18"/>
          <w:szCs w:val="18"/>
          <w:lang w:val="es-EC"/>
        </w:rPr>
        <w:t xml:space="preserve">. – </w:t>
      </w:r>
      <w:proofErr w:type="spellStart"/>
      <w:r w:rsidRPr="00DA60BE">
        <w:rPr>
          <w:rFonts w:cs="Arial"/>
          <w:sz w:val="18"/>
          <w:szCs w:val="18"/>
        </w:rPr>
        <w:t>лютий</w:t>
      </w:r>
      <w:proofErr w:type="spellEnd"/>
      <w:r w:rsidRPr="00DA60BE">
        <w:rPr>
          <w:rFonts w:cs="Arial"/>
          <w:sz w:val="18"/>
          <w:szCs w:val="18"/>
          <w:lang w:val="es-EC"/>
        </w:rPr>
        <w:t xml:space="preserve"> / </w:t>
      </w:r>
      <w:proofErr w:type="spellStart"/>
      <w:r w:rsidRPr="00DA60BE">
        <w:rPr>
          <w:rFonts w:cs="Arial"/>
          <w:sz w:val="18"/>
          <w:szCs w:val="18"/>
        </w:rPr>
        <w:t>березень</w:t>
      </w:r>
      <w:proofErr w:type="spellEnd"/>
      <w:r w:rsidRPr="00DA60BE">
        <w:rPr>
          <w:rFonts w:cs="Arial"/>
          <w:sz w:val="18"/>
          <w:szCs w:val="18"/>
          <w:lang w:val="es-EC"/>
        </w:rPr>
        <w:t xml:space="preserve"> </w:t>
      </w:r>
      <w:r w:rsidRPr="00DA60BE">
        <w:rPr>
          <w:rFonts w:cs="Arial"/>
          <w:bCs/>
          <w:sz w:val="18"/>
          <w:szCs w:val="18"/>
          <w:lang w:val="es-EC"/>
        </w:rPr>
        <w:t xml:space="preserve">2026 </w:t>
      </w:r>
      <w:r w:rsidRPr="00DA60BE">
        <w:rPr>
          <w:rFonts w:cs="Arial"/>
          <w:bCs/>
          <w:sz w:val="18"/>
          <w:szCs w:val="18"/>
        </w:rPr>
        <w:t>р</w:t>
      </w:r>
      <w:r w:rsidRPr="00DA60BE">
        <w:rPr>
          <w:rFonts w:cs="Arial"/>
          <w:bCs/>
          <w:sz w:val="18"/>
          <w:szCs w:val="18"/>
          <w:lang w:val="es-EC"/>
        </w:rPr>
        <w:t>.).</w:t>
      </w:r>
      <w:r w:rsidRPr="00DA60BE">
        <w:rPr>
          <w:rFonts w:cs="Arial"/>
          <w:bCs/>
          <w:sz w:val="18"/>
          <w:szCs w:val="18"/>
          <w:lang w:val="es-EC"/>
        </w:rPr>
        <w:br/>
      </w:r>
      <w:proofErr w:type="spellStart"/>
      <w:r w:rsidRPr="00DA60BE">
        <w:rPr>
          <w:rFonts w:cs="Arial"/>
          <w:bCs/>
          <w:sz w:val="18"/>
          <w:szCs w:val="18"/>
        </w:rPr>
        <w:t>Точна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кількість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днів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r w:rsidRPr="00DA60BE">
        <w:rPr>
          <w:rFonts w:cs="Arial"/>
          <w:bCs/>
          <w:sz w:val="18"/>
          <w:szCs w:val="18"/>
        </w:rPr>
        <w:t>і</w:t>
      </w:r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графік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узгоджуватимуться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r w:rsidRPr="00DA60BE">
        <w:rPr>
          <w:rFonts w:cs="Arial"/>
          <w:bCs/>
          <w:sz w:val="18"/>
          <w:szCs w:val="18"/>
        </w:rPr>
        <w:t>з</w:t>
      </w:r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r w:rsidRPr="005F09F7">
        <w:rPr>
          <w:rFonts w:cs="Arial"/>
          <w:b/>
          <w:bCs/>
          <w:sz w:val="18"/>
          <w:szCs w:val="18"/>
          <w:lang w:val="es-EC"/>
        </w:rPr>
        <w:t>sequa</w:t>
      </w:r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відповідно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до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потреб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r w:rsidRPr="00DA60BE">
        <w:rPr>
          <w:rFonts w:cs="Arial"/>
          <w:bCs/>
          <w:sz w:val="18"/>
          <w:szCs w:val="18"/>
        </w:rPr>
        <w:t>проєкту</w:t>
      </w:r>
      <w:r w:rsidRPr="005F09F7">
        <w:rPr>
          <w:rFonts w:cs="Arial"/>
          <w:bCs/>
          <w:sz w:val="18"/>
          <w:szCs w:val="18"/>
          <w:lang w:val="es-EC"/>
        </w:rPr>
        <w:t>.</w:t>
      </w:r>
    </w:p>
    <w:p w14:paraId="580EE4BB" w14:textId="77777777" w:rsidR="00DA60BE" w:rsidRPr="005F09F7" w:rsidRDefault="00DA60BE" w:rsidP="00DA60BE">
      <w:pPr>
        <w:tabs>
          <w:tab w:val="left" w:pos="7305"/>
        </w:tabs>
        <w:autoSpaceDE w:val="0"/>
        <w:autoSpaceDN w:val="0"/>
        <w:adjustRightInd w:val="0"/>
        <w:spacing w:before="780" w:after="240" w:line="264" w:lineRule="auto"/>
        <w:rPr>
          <w:rFonts w:cs="Arial"/>
          <w:b/>
          <w:bCs/>
          <w:color w:val="1D428A"/>
          <w:szCs w:val="22"/>
        </w:rPr>
      </w:pPr>
      <w:r w:rsidRPr="00DA60BE">
        <w:rPr>
          <w:rFonts w:cs="Arial"/>
          <w:b/>
          <w:bCs/>
          <w:color w:val="1D428A"/>
          <w:szCs w:val="22"/>
          <w:lang w:val="es-EC"/>
        </w:rPr>
        <w:t>Тривалість</w:t>
      </w:r>
      <w:r w:rsidRPr="005F09F7">
        <w:rPr>
          <w:rFonts w:cs="Arial"/>
          <w:b/>
          <w:bCs/>
          <w:color w:val="1D428A"/>
          <w:szCs w:val="22"/>
        </w:rPr>
        <w:t xml:space="preserve"> </w:t>
      </w:r>
      <w:r w:rsidRPr="00DA60BE">
        <w:rPr>
          <w:rFonts w:cs="Arial"/>
          <w:b/>
          <w:bCs/>
          <w:color w:val="1D428A"/>
          <w:szCs w:val="22"/>
          <w:lang w:val="es-EC"/>
        </w:rPr>
        <w:t>дії</w:t>
      </w:r>
      <w:r w:rsidRPr="005F09F7">
        <w:rPr>
          <w:rFonts w:cs="Arial"/>
          <w:b/>
          <w:bCs/>
          <w:color w:val="1D428A"/>
          <w:szCs w:val="22"/>
        </w:rPr>
        <w:t xml:space="preserve"> </w:t>
      </w:r>
      <w:r w:rsidRPr="00DA60BE">
        <w:rPr>
          <w:rFonts w:cs="Arial"/>
          <w:b/>
          <w:bCs/>
          <w:color w:val="1D428A"/>
          <w:szCs w:val="22"/>
          <w:lang w:val="es-EC"/>
        </w:rPr>
        <w:t>контракту</w:t>
      </w:r>
    </w:p>
    <w:p w14:paraId="4E69C814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/>
          <w:sz w:val="18"/>
          <w:szCs w:val="18"/>
        </w:rPr>
      </w:pPr>
    </w:p>
    <w:p w14:paraId="4B2D818E" w14:textId="51B6B74A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/>
          <w:sz w:val="18"/>
          <w:szCs w:val="18"/>
          <w:lang w:val="en-US"/>
        </w:rPr>
        <w:t>Початок</w:t>
      </w:r>
      <w:proofErr w:type="spellEnd"/>
      <w:r w:rsidRPr="00DA60BE">
        <w:rPr>
          <w:rFonts w:cs="Arial"/>
          <w:b/>
          <w:sz w:val="18"/>
          <w:szCs w:val="18"/>
        </w:rPr>
        <w:t xml:space="preserve"> </w:t>
      </w:r>
      <w:proofErr w:type="spellStart"/>
      <w:r w:rsidRPr="00DA60BE">
        <w:rPr>
          <w:rFonts w:cs="Arial"/>
          <w:b/>
          <w:sz w:val="18"/>
          <w:szCs w:val="18"/>
          <w:lang w:val="en-US"/>
        </w:rPr>
        <w:t>контракту</w:t>
      </w:r>
      <w:proofErr w:type="spellEnd"/>
      <w:r w:rsidRPr="00DA60BE">
        <w:rPr>
          <w:rFonts w:cs="Arial"/>
          <w:b/>
          <w:sz w:val="18"/>
          <w:szCs w:val="18"/>
        </w:rPr>
        <w:t>:</w:t>
      </w:r>
      <w:r w:rsidRPr="00DA60BE">
        <w:rPr>
          <w:rFonts w:cs="Arial"/>
          <w:bCs/>
          <w:sz w:val="18"/>
          <w:szCs w:val="18"/>
        </w:rPr>
        <w:t xml:space="preserve"> </w:t>
      </w:r>
      <w:r w:rsidR="00276E15">
        <w:rPr>
          <w:rFonts w:cs="Arial"/>
          <w:bCs/>
          <w:sz w:val="18"/>
          <w:szCs w:val="18"/>
          <w:lang w:val="uk-UA"/>
        </w:rPr>
        <w:t>Л</w:t>
      </w:r>
      <w:proofErr w:type="spellStart"/>
      <w:r w:rsidRPr="00DA60BE">
        <w:rPr>
          <w:rFonts w:cs="Arial"/>
          <w:bCs/>
          <w:sz w:val="18"/>
          <w:szCs w:val="18"/>
        </w:rPr>
        <w:t>истопад</w:t>
      </w:r>
      <w:proofErr w:type="spellEnd"/>
      <w:r w:rsidRPr="00DA60BE">
        <w:rPr>
          <w:rFonts w:cs="Arial"/>
          <w:bCs/>
          <w:sz w:val="18"/>
          <w:szCs w:val="18"/>
        </w:rPr>
        <w:t xml:space="preserve"> 2025 </w:t>
      </w:r>
      <w:r w:rsidRPr="00DA60BE">
        <w:rPr>
          <w:rFonts w:cs="Arial"/>
          <w:bCs/>
          <w:sz w:val="18"/>
          <w:szCs w:val="18"/>
          <w:lang w:val="en-US"/>
        </w:rPr>
        <w:t>р</w:t>
      </w:r>
      <w:r w:rsidRPr="00DA60BE">
        <w:rPr>
          <w:rFonts w:cs="Arial"/>
          <w:bCs/>
          <w:sz w:val="18"/>
          <w:szCs w:val="18"/>
        </w:rPr>
        <w:t>.</w:t>
      </w:r>
    </w:p>
    <w:p w14:paraId="2BCFF9B5" w14:textId="0E6C726C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/>
          <w:sz w:val="18"/>
          <w:szCs w:val="18"/>
          <w:lang w:val="en-US"/>
        </w:rPr>
        <w:t>Завершення</w:t>
      </w:r>
      <w:proofErr w:type="spellEnd"/>
      <w:r w:rsidRPr="00DA60BE">
        <w:rPr>
          <w:rFonts w:cs="Arial"/>
          <w:b/>
          <w:sz w:val="18"/>
          <w:szCs w:val="18"/>
        </w:rPr>
        <w:t xml:space="preserve"> </w:t>
      </w:r>
      <w:proofErr w:type="spellStart"/>
      <w:r w:rsidRPr="00DA60BE">
        <w:rPr>
          <w:rFonts w:cs="Arial"/>
          <w:b/>
          <w:sz w:val="18"/>
          <w:szCs w:val="18"/>
          <w:lang w:val="en-US"/>
        </w:rPr>
        <w:t>контракту</w:t>
      </w:r>
      <w:proofErr w:type="spellEnd"/>
      <w:r w:rsidRPr="00DA60BE">
        <w:rPr>
          <w:rFonts w:cs="Arial"/>
          <w:b/>
          <w:sz w:val="18"/>
          <w:szCs w:val="18"/>
        </w:rPr>
        <w:t>:</w:t>
      </w:r>
      <w:r w:rsidRPr="00DA60BE">
        <w:rPr>
          <w:rFonts w:cs="Arial"/>
          <w:bCs/>
          <w:sz w:val="18"/>
          <w:szCs w:val="18"/>
        </w:rPr>
        <w:t xml:space="preserve"> 28 </w:t>
      </w:r>
      <w:proofErr w:type="spellStart"/>
      <w:r w:rsidRPr="00DA60BE">
        <w:rPr>
          <w:rFonts w:cs="Arial"/>
          <w:bCs/>
          <w:sz w:val="18"/>
          <w:szCs w:val="18"/>
        </w:rPr>
        <w:t>лютого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 xml:space="preserve">/ 31 </w:t>
      </w:r>
      <w:proofErr w:type="spellStart"/>
      <w:r w:rsidRPr="00DA60BE">
        <w:rPr>
          <w:rFonts w:cs="Arial"/>
          <w:bCs/>
          <w:sz w:val="18"/>
          <w:szCs w:val="18"/>
        </w:rPr>
        <w:t>березня</w:t>
      </w:r>
      <w:proofErr w:type="spellEnd"/>
      <w:r w:rsidRPr="00DA60BE">
        <w:rPr>
          <w:rFonts w:cs="Arial"/>
          <w:bCs/>
          <w:sz w:val="18"/>
          <w:szCs w:val="18"/>
        </w:rPr>
        <w:t xml:space="preserve"> 2026 </w:t>
      </w:r>
      <w:r w:rsidRPr="00DA60BE">
        <w:rPr>
          <w:rFonts w:cs="Arial"/>
          <w:bCs/>
          <w:sz w:val="18"/>
          <w:szCs w:val="18"/>
          <w:lang w:val="en-US"/>
        </w:rPr>
        <w:t>р</w:t>
      </w:r>
      <w:r w:rsidRPr="00DA60BE">
        <w:rPr>
          <w:rFonts w:cs="Arial"/>
          <w:bCs/>
          <w:sz w:val="18"/>
          <w:szCs w:val="18"/>
        </w:rPr>
        <w:t>.</w:t>
      </w:r>
    </w:p>
    <w:p w14:paraId="64AB556A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</w:p>
    <w:p w14:paraId="2F0BE071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Ми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пропонуємо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вам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можливість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працювати</w:t>
      </w:r>
      <w:proofErr w:type="spellEnd"/>
      <w:r w:rsidRPr="00DA60BE">
        <w:rPr>
          <w:rFonts w:cs="Arial"/>
          <w:bCs/>
          <w:sz w:val="18"/>
          <w:szCs w:val="18"/>
        </w:rPr>
        <w:t xml:space="preserve"> у </w:t>
      </w:r>
      <w:proofErr w:type="spellStart"/>
      <w:r w:rsidRPr="00DA60BE">
        <w:rPr>
          <w:rFonts w:cs="Arial"/>
          <w:bCs/>
          <w:sz w:val="18"/>
          <w:szCs w:val="18"/>
        </w:rPr>
        <w:t>високовмотивованій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команді</w:t>
      </w:r>
      <w:proofErr w:type="spellEnd"/>
      <w:r w:rsidRPr="00DA60BE">
        <w:rPr>
          <w:rFonts w:cs="Arial"/>
          <w:bCs/>
          <w:sz w:val="18"/>
          <w:szCs w:val="18"/>
        </w:rPr>
        <w:t xml:space="preserve">, в </w:t>
      </w:r>
      <w:proofErr w:type="spellStart"/>
      <w:r w:rsidRPr="00DA60BE">
        <w:rPr>
          <w:rFonts w:cs="Arial"/>
          <w:bCs/>
          <w:sz w:val="18"/>
          <w:szCs w:val="18"/>
        </w:rPr>
        <w:t>міжнародному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середовищі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на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відповідальній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посаді</w:t>
      </w:r>
      <w:proofErr w:type="spellEnd"/>
      <w:r w:rsidRPr="00DA60BE">
        <w:rPr>
          <w:rFonts w:cs="Arial"/>
          <w:bCs/>
          <w:sz w:val="18"/>
          <w:szCs w:val="18"/>
        </w:rPr>
        <w:t xml:space="preserve"> та з </w:t>
      </w:r>
      <w:proofErr w:type="spellStart"/>
      <w:r w:rsidRPr="00DA60BE">
        <w:rPr>
          <w:rFonts w:cs="Arial"/>
          <w:bCs/>
          <w:sz w:val="18"/>
          <w:szCs w:val="18"/>
        </w:rPr>
        <w:t>короткими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процедурами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ухвалення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рішень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75AE14CE" w14:textId="77777777" w:rsidR="00DA60BE" w:rsidRPr="00DA60BE" w:rsidRDefault="00DA60BE" w:rsidP="00DA60BE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</w:rPr>
      </w:pPr>
    </w:p>
    <w:p w14:paraId="2DF8CF2D" w14:textId="5CCB7ABA" w:rsidR="001B5A6A" w:rsidRPr="00220499" w:rsidRDefault="00DA60BE" w:rsidP="008D05B7">
      <w:pPr>
        <w:autoSpaceDE w:val="0"/>
        <w:autoSpaceDN w:val="0"/>
        <w:adjustRightInd w:val="0"/>
        <w:spacing w:before="120" w:after="120" w:line="264" w:lineRule="auto"/>
        <w:jc w:val="both"/>
        <w:rPr>
          <w:rFonts w:cs="Arial"/>
          <w:bCs/>
          <w:sz w:val="18"/>
          <w:szCs w:val="18"/>
          <w:lang w:val="uk-UA"/>
        </w:rPr>
      </w:pPr>
      <w:proofErr w:type="spellStart"/>
      <w:r w:rsidRPr="00DA60BE">
        <w:rPr>
          <w:rFonts w:cs="Arial"/>
          <w:bCs/>
          <w:sz w:val="18"/>
          <w:szCs w:val="18"/>
        </w:rPr>
        <w:t>Будь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ласка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надішліть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свої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документи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для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подання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заявки</w:t>
      </w:r>
      <w:proofErr w:type="spellEnd"/>
      <w:r w:rsidRPr="00DA60BE">
        <w:rPr>
          <w:rFonts w:cs="Arial"/>
          <w:bCs/>
          <w:sz w:val="18"/>
          <w:szCs w:val="18"/>
        </w:rPr>
        <w:t xml:space="preserve"> – </w:t>
      </w:r>
      <w:proofErr w:type="spellStart"/>
      <w:r w:rsidRPr="00DA60BE">
        <w:rPr>
          <w:rFonts w:cs="Arial"/>
          <w:bCs/>
          <w:sz w:val="18"/>
          <w:szCs w:val="18"/>
        </w:rPr>
        <w:t>резюме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короткий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супровідний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лист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очікувану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денну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ставку</w:t>
      </w:r>
      <w:proofErr w:type="spellEnd"/>
      <w:r w:rsidRPr="00DA60BE">
        <w:rPr>
          <w:rFonts w:cs="Arial"/>
          <w:bCs/>
          <w:sz w:val="18"/>
          <w:szCs w:val="18"/>
        </w:rPr>
        <w:t xml:space="preserve"> та </w:t>
      </w:r>
      <w:proofErr w:type="spellStart"/>
      <w:r w:rsidRPr="00DA60BE">
        <w:rPr>
          <w:rFonts w:cs="Arial"/>
          <w:bCs/>
          <w:sz w:val="18"/>
          <w:szCs w:val="18"/>
        </w:rPr>
        <w:t>інформацію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про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доступність</w:t>
      </w:r>
      <w:proofErr w:type="spellEnd"/>
      <w:r w:rsidRPr="00DA60BE">
        <w:rPr>
          <w:rFonts w:cs="Arial"/>
          <w:bCs/>
          <w:sz w:val="18"/>
          <w:szCs w:val="18"/>
        </w:rPr>
        <w:t xml:space="preserve"> – </w:t>
      </w:r>
      <w:proofErr w:type="spellStart"/>
      <w:r w:rsidRPr="00DA60BE">
        <w:rPr>
          <w:rFonts w:cs="Arial"/>
          <w:bCs/>
          <w:sz w:val="18"/>
          <w:szCs w:val="18"/>
        </w:rPr>
        <w:t>не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пізніше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r w:rsidR="00160A90">
        <w:rPr>
          <w:rFonts w:cs="Arial"/>
          <w:bCs/>
          <w:sz w:val="18"/>
          <w:szCs w:val="18"/>
          <w:lang w:val="uk-UA"/>
        </w:rPr>
        <w:t>2</w:t>
      </w:r>
      <w:r w:rsidR="00C57226">
        <w:rPr>
          <w:rFonts w:cs="Arial"/>
          <w:bCs/>
          <w:sz w:val="18"/>
          <w:szCs w:val="18"/>
          <w:lang w:val="uk-UA"/>
        </w:rPr>
        <w:t>7</w:t>
      </w:r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жовт</w:t>
      </w:r>
      <w:r w:rsidRPr="00DA60BE">
        <w:rPr>
          <w:rFonts w:cs="Arial"/>
          <w:bCs/>
          <w:sz w:val="18"/>
          <w:szCs w:val="18"/>
          <w:lang w:val="en-US"/>
        </w:rPr>
        <w:t>ня</w:t>
      </w:r>
      <w:proofErr w:type="spellEnd"/>
      <w:r w:rsidRPr="00DA60BE">
        <w:rPr>
          <w:rFonts w:cs="Arial"/>
          <w:bCs/>
          <w:sz w:val="18"/>
          <w:szCs w:val="18"/>
        </w:rPr>
        <w:t xml:space="preserve"> 2025 </w:t>
      </w:r>
      <w:proofErr w:type="spellStart"/>
      <w:r w:rsidRPr="00DA60BE">
        <w:rPr>
          <w:rFonts w:cs="Arial"/>
          <w:bCs/>
          <w:sz w:val="18"/>
          <w:szCs w:val="18"/>
        </w:rPr>
        <w:t>року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електронною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поштою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на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адресу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hyperlink r:id="rId9" w:history="1">
        <w:r w:rsidRPr="00DA60BE">
          <w:rPr>
            <w:rStyle w:val="a8"/>
            <w:rFonts w:cs="Arial"/>
            <w:bCs/>
            <w:color w:val="00B0F0"/>
            <w:sz w:val="18"/>
            <w:szCs w:val="18"/>
          </w:rPr>
          <w:t>katharina.hartmann@sequa.de</w:t>
        </w:r>
      </w:hyperlink>
      <w:r w:rsidRPr="00DA60BE">
        <w:rPr>
          <w:rFonts w:cs="Arial"/>
          <w:bCs/>
          <w:sz w:val="18"/>
          <w:szCs w:val="18"/>
        </w:rPr>
        <w:t>.</w:t>
      </w:r>
      <w:bookmarkEnd w:id="1"/>
      <w:bookmarkEnd w:id="4"/>
      <w:bookmarkEnd w:id="5"/>
    </w:p>
    <w:sectPr w:rsidR="001B5A6A" w:rsidRPr="00220499" w:rsidSect="00F704E8">
      <w:headerReference w:type="default" r:id="rId10"/>
      <w:footerReference w:type="default" r:id="rId11"/>
      <w:pgSz w:w="11906" w:h="16838"/>
      <w:pgMar w:top="1417" w:right="164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9A22" w14:textId="77777777" w:rsidR="003B3946" w:rsidRDefault="003B3946">
      <w:r>
        <w:separator/>
      </w:r>
    </w:p>
  </w:endnote>
  <w:endnote w:type="continuationSeparator" w:id="0">
    <w:p w14:paraId="0293B1C8" w14:textId="77777777" w:rsidR="003B3946" w:rsidRDefault="003B3946">
      <w:r>
        <w:continuationSeparator/>
      </w:r>
    </w:p>
  </w:endnote>
  <w:endnote w:type="continuationNotice" w:id="1">
    <w:p w14:paraId="6CE5C8B9" w14:textId="77777777" w:rsidR="003B3946" w:rsidRDefault="003B3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F3C9" w14:textId="77777777" w:rsidR="0017533D" w:rsidRDefault="0017533D" w:rsidP="0017533D">
    <w:pPr>
      <w:pStyle w:val="a5"/>
      <w:rPr>
        <w:rStyle w:val="a6"/>
        <w:rFonts w:cs="Arial"/>
        <w:sz w:val="18"/>
        <w:szCs w:val="18"/>
        <w:lang w:val="en-GB"/>
      </w:rPr>
    </w:pPr>
    <w:r>
      <w:rPr>
        <w:rFonts w:cs="Arial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93E2324" wp14:editId="1FD6EDFA">
              <wp:simplePos x="0" y="0"/>
              <wp:positionH relativeFrom="column">
                <wp:posOffset>-942340</wp:posOffset>
              </wp:positionH>
              <wp:positionV relativeFrom="paragraph">
                <wp:posOffset>204470</wp:posOffset>
              </wp:positionV>
              <wp:extent cx="7277100" cy="251460"/>
              <wp:effectExtent l="0" t="0" r="0" b="0"/>
              <wp:wrapNone/>
              <wp:docPr id="3" name="Rechteck: abgerundete Ec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25146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0B7398" w14:textId="77777777" w:rsidR="0017533D" w:rsidRPr="008306BA" w:rsidRDefault="0017533D" w:rsidP="0017533D">
                          <w:pPr>
                            <w:jc w:val="center"/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sequa</w:t>
                          </w:r>
                          <w:proofErr w:type="spellEnd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gGmbH, Alexanderstraße 10</w:t>
                          </w:r>
                          <w:r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,</w:t>
                          </w:r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D-53111 Bonn, Tel. +49 (0) 228 - 98 23 8 - 0, Fax + 49 (0) 228 - 98 23 8 - 19, Internet: www.sequa.de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93E2324" id="Rechteck: abgerundete Ecken 3" o:spid="_x0000_s1027" style="position:absolute;margin-left:-74.2pt;margin-top:16.1pt;width:573pt;height:19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" fillcolor="#f2f2f2 [3052]" stroked="f" strokeweight="2pt">
              <v:textbox>
                <w:txbxContent>
                  <w:p w14:paraId="180B7398" w14:textId="77777777" w:rsidR="0017533D" w:rsidRPr="008306BA" w:rsidRDefault="0017533D" w:rsidP="0017533D">
                    <w:pPr>
                      <w:jc w:val="center"/>
                      <w:rPr>
                        <w:rFonts w:cs="Arial"/>
                        <w:color w:val="1D428A"/>
                        <w:sz w:val="16"/>
                        <w:szCs w:val="16"/>
                      </w:rPr>
                    </w:pPr>
                    <w:proofErr w:type="spellStart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>sequa</w:t>
                    </w:r>
                    <w:proofErr w:type="spellEnd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gGmbH, Alexanderstraße 10</w:t>
                    </w:r>
                    <w:r>
                      <w:rPr>
                        <w:rFonts w:cs="Arial"/>
                        <w:color w:val="1D428A"/>
                        <w:sz w:val="16"/>
                        <w:szCs w:val="16"/>
                      </w:rPr>
                      <w:t>,</w:t>
                    </w:r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D-53111 Bonn, Tel. +49 (0) 228 - 98 23 8 - 0, Fax + 49 (0) 228 - 98 23 8 - 19, Internet: www.sequa.de</w:t>
                    </w:r>
                  </w:p>
                </w:txbxContent>
              </v:textbox>
            </v:roundrect>
          </w:pict>
        </mc:Fallback>
      </mc:AlternateContent>
    </w:r>
  </w:p>
  <w:p w14:paraId="6D7E1DFD" w14:textId="77777777" w:rsidR="0017533D" w:rsidRDefault="0017533D" w:rsidP="0017533D">
    <w:pPr>
      <w:pStyle w:val="a5"/>
      <w:rPr>
        <w:rStyle w:val="a6"/>
        <w:rFonts w:cs="Arial"/>
        <w:sz w:val="18"/>
        <w:szCs w:val="18"/>
        <w:lang w:val="en-GB"/>
      </w:rPr>
    </w:pPr>
  </w:p>
  <w:p w14:paraId="1A51670D" w14:textId="77777777" w:rsidR="0017533D" w:rsidRDefault="0017533D" w:rsidP="0017533D">
    <w:pPr>
      <w:pStyle w:val="a5"/>
      <w:jc w:val="right"/>
      <w:rPr>
        <w:rStyle w:val="a6"/>
        <w:rFonts w:cs="Arial"/>
        <w:sz w:val="18"/>
        <w:szCs w:val="18"/>
        <w:lang w:val="en-GB"/>
      </w:rPr>
    </w:pPr>
  </w:p>
  <w:p w14:paraId="3FEB262E" w14:textId="77777777" w:rsidR="0017533D" w:rsidRDefault="0017533D" w:rsidP="0017533D">
    <w:pPr>
      <w:pStyle w:val="a5"/>
      <w:jc w:val="right"/>
      <w:rPr>
        <w:rStyle w:val="a6"/>
        <w:rFonts w:cs="Arial"/>
        <w:sz w:val="18"/>
        <w:szCs w:val="18"/>
        <w:lang w:val="en-GB"/>
      </w:rPr>
    </w:pPr>
  </w:p>
  <w:p w14:paraId="3B247EFD" w14:textId="4B09E706" w:rsidR="00F3538E" w:rsidRPr="008371F3" w:rsidRDefault="00F3538E" w:rsidP="00F3538E">
    <w:pPr>
      <w:pStyle w:val="a5"/>
      <w:ind w:right="-371"/>
      <w:jc w:val="right"/>
      <w:rPr>
        <w:rFonts w:cs="Arial"/>
        <w:sz w:val="16"/>
        <w:szCs w:val="16"/>
        <w:lang w:val="uk-UA"/>
      </w:rPr>
    </w:pPr>
    <w:r w:rsidRPr="00AF6E5E">
      <w:rPr>
        <w:rStyle w:val="a6"/>
        <w:rFonts w:cs="Arial"/>
        <w:sz w:val="16"/>
        <w:szCs w:val="16"/>
        <w:lang w:val="en-GB"/>
      </w:rPr>
      <w:t xml:space="preserve">Page </w:t>
    </w:r>
    <w:r w:rsidRPr="00AF6E5E">
      <w:rPr>
        <w:rStyle w:val="a6"/>
        <w:rFonts w:cs="Arial"/>
        <w:sz w:val="16"/>
        <w:szCs w:val="16"/>
        <w:lang w:val="en-GB"/>
      </w:rPr>
      <w:fldChar w:fldCharType="begin"/>
    </w:r>
    <w:r w:rsidRPr="00AF6E5E">
      <w:rPr>
        <w:rStyle w:val="a6"/>
        <w:rFonts w:cs="Arial"/>
        <w:sz w:val="16"/>
        <w:szCs w:val="16"/>
        <w:lang w:val="en-GB"/>
      </w:rPr>
      <w:instrText xml:space="preserve"> PAGE </w:instrText>
    </w:r>
    <w:r w:rsidRPr="00AF6E5E">
      <w:rPr>
        <w:rStyle w:val="a6"/>
        <w:rFonts w:cs="Arial"/>
        <w:sz w:val="16"/>
        <w:szCs w:val="16"/>
        <w:lang w:val="en-GB"/>
      </w:rPr>
      <w:fldChar w:fldCharType="separate"/>
    </w:r>
    <w:r>
      <w:rPr>
        <w:rStyle w:val="a6"/>
        <w:rFonts w:cs="Arial"/>
        <w:sz w:val="16"/>
        <w:szCs w:val="16"/>
        <w:lang w:val="en-GB"/>
      </w:rPr>
      <w:t>1</w:t>
    </w:r>
    <w:r w:rsidRPr="00AF6E5E">
      <w:rPr>
        <w:rStyle w:val="a6"/>
        <w:rFonts w:cs="Arial"/>
        <w:sz w:val="16"/>
        <w:szCs w:val="16"/>
        <w:lang w:val="en-GB"/>
      </w:rPr>
      <w:fldChar w:fldCharType="end"/>
    </w:r>
    <w:r w:rsidRPr="00AF6E5E">
      <w:rPr>
        <w:rStyle w:val="a6"/>
        <w:rFonts w:cs="Arial"/>
        <w:sz w:val="16"/>
        <w:szCs w:val="16"/>
        <w:lang w:val="en-GB"/>
      </w:rPr>
      <w:t xml:space="preserve"> of </w:t>
    </w:r>
    <w:r w:rsidR="008371F3">
      <w:rPr>
        <w:rStyle w:val="a6"/>
        <w:rFonts w:cs="Arial"/>
        <w:sz w:val="16"/>
        <w:szCs w:val="16"/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9DCF" w14:textId="77777777" w:rsidR="003B3946" w:rsidRDefault="003B3946">
      <w:r>
        <w:separator/>
      </w:r>
    </w:p>
  </w:footnote>
  <w:footnote w:type="continuationSeparator" w:id="0">
    <w:p w14:paraId="2AF2BDB0" w14:textId="77777777" w:rsidR="003B3946" w:rsidRDefault="003B3946">
      <w:r>
        <w:continuationSeparator/>
      </w:r>
    </w:p>
  </w:footnote>
  <w:footnote w:type="continuationNotice" w:id="1">
    <w:p w14:paraId="38EF0146" w14:textId="77777777" w:rsidR="003B3946" w:rsidRDefault="003B39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E85E" w14:textId="77777777" w:rsidR="00AD7F91" w:rsidRPr="0017533D" w:rsidRDefault="00AD7F91" w:rsidP="0017533D">
    <w:pPr>
      <w:pStyle w:val="a3"/>
      <w:rPr>
        <w:sz w:val="18"/>
        <w:szCs w:val="18"/>
      </w:rPr>
    </w:pPr>
    <w:bookmarkStart w:id="6" w:name="_Hlk73449311"/>
    <w:bookmarkStart w:id="7" w:name="_Hlk73449312"/>
    <w:bookmarkStart w:id="8" w:name="_Hlk73449356"/>
    <w:bookmarkStart w:id="9" w:name="_Hlk73449357"/>
    <w:bookmarkStart w:id="10" w:name="_Hlk73450703"/>
    <w:bookmarkStart w:id="11" w:name="_Hlk73450704"/>
    <w:bookmarkStart w:id="12" w:name="_Hlk73450825"/>
    <w:bookmarkStart w:id="13" w:name="_Hlk73450826"/>
    <w:bookmarkStart w:id="14" w:name="_Hlk73451077"/>
    <w:bookmarkStart w:id="15" w:name="_Hlk73451078"/>
    <w:bookmarkStart w:id="16" w:name="_Hlk212651363"/>
    <w:bookmarkStart w:id="17" w:name="_Hlk212651364"/>
    <w:bookmarkStart w:id="18" w:name="_Hlk212652252"/>
    <w:bookmarkStart w:id="19" w:name="_Hlk212652253"/>
    <w:bookmarkStart w:id="20" w:name="_Hlk212652302"/>
    <w:bookmarkStart w:id="21" w:name="_Hlk212652303"/>
    <w:bookmarkStart w:id="22" w:name="_Hlk212652304"/>
    <w:bookmarkStart w:id="23" w:name="_Hlk212652305"/>
    <w:r w:rsidRPr="0017533D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AF46DA8" wp14:editId="7E1F9A06">
          <wp:simplePos x="0" y="0"/>
          <wp:positionH relativeFrom="column">
            <wp:posOffset>3812540</wp:posOffset>
          </wp:positionH>
          <wp:positionV relativeFrom="paragraph">
            <wp:posOffset>-57785</wp:posOffset>
          </wp:positionV>
          <wp:extent cx="2519680" cy="693420"/>
          <wp:effectExtent l="0" t="0" r="0" b="0"/>
          <wp:wrapNone/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41" b="27701"/>
                  <a:stretch/>
                </pic:blipFill>
                <pic:spPr bwMode="auto">
                  <a:xfrm>
                    <a:off x="0" y="0"/>
                    <a:ext cx="251968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B82556" w14:textId="77777777" w:rsidR="00AD7F91" w:rsidRPr="0017533D" w:rsidRDefault="00AD7F91" w:rsidP="00AD7F91">
    <w:pPr>
      <w:tabs>
        <w:tab w:val="center" w:pos="4536"/>
        <w:tab w:val="right" w:pos="9072"/>
      </w:tabs>
      <w:rPr>
        <w:sz w:val="18"/>
        <w:szCs w:val="18"/>
      </w:rPr>
    </w:pPr>
  </w:p>
  <w:p w14:paraId="38C010D6" w14:textId="77777777" w:rsidR="00DA60BE" w:rsidRDefault="00DA60BE" w:rsidP="00AD7F91">
    <w:pPr>
      <w:tabs>
        <w:tab w:val="center" w:pos="4536"/>
        <w:tab w:val="right" w:pos="9072"/>
      </w:tabs>
      <w:rPr>
        <w:rFonts w:cs="Arial"/>
        <w:b/>
        <w:bCs/>
        <w:color w:val="1D428A"/>
        <w:sz w:val="32"/>
        <w:szCs w:val="32"/>
        <w:lang w:val="es-ES"/>
      </w:rPr>
    </w:pPr>
  </w:p>
  <w:p w14:paraId="5CEF545E" w14:textId="5053C52C" w:rsidR="00AD7F91" w:rsidRPr="007957AC" w:rsidRDefault="0017533D" w:rsidP="00AD7F91">
    <w:pPr>
      <w:tabs>
        <w:tab w:val="center" w:pos="4536"/>
        <w:tab w:val="right" w:pos="9072"/>
      </w:tabs>
      <w:rPr>
        <w:rFonts w:cs="Arial"/>
        <w:szCs w:val="22"/>
        <w:lang w:val="es-ES"/>
      </w:rPr>
    </w:pPr>
    <w:r w:rsidRPr="00A30D5B">
      <w:rPr>
        <w:b/>
        <w:bCs/>
        <w:noProof/>
        <w:color w:val="1D428A"/>
        <w:sz w:val="28"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64C9C6" wp14:editId="3E9D727E">
              <wp:simplePos x="0" y="0"/>
              <wp:positionH relativeFrom="column">
                <wp:posOffset>-933450</wp:posOffset>
              </wp:positionH>
              <wp:positionV relativeFrom="paragraph">
                <wp:posOffset>153670</wp:posOffset>
              </wp:positionV>
              <wp:extent cx="7271385" cy="179705"/>
              <wp:effectExtent l="0" t="0" r="5715" b="0"/>
              <wp:wrapNone/>
              <wp:docPr id="11" name="Freihandform: 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1385" cy="179705"/>
                      </a:xfrm>
                      <a:custGeom>
                        <a:avLst/>
                        <a:gdLst>
                          <a:gd name="connsiteX0" fmla="*/ 88819 w 532903"/>
                          <a:gd name="connsiteY0" fmla="*/ 0 h 3901440"/>
                          <a:gd name="connsiteX1" fmla="*/ 444084 w 532903"/>
                          <a:gd name="connsiteY1" fmla="*/ 0 h 3901440"/>
                          <a:gd name="connsiteX2" fmla="*/ 532903 w 532903"/>
                          <a:gd name="connsiteY2" fmla="*/ 88819 h 3901440"/>
                          <a:gd name="connsiteX3" fmla="*/ 532903 w 532903"/>
                          <a:gd name="connsiteY3" fmla="*/ 3901440 h 3901440"/>
                          <a:gd name="connsiteX4" fmla="*/ 532903 w 532903"/>
                          <a:gd name="connsiteY4" fmla="*/ 3901440 h 3901440"/>
                          <a:gd name="connsiteX5" fmla="*/ 0 w 532903"/>
                          <a:gd name="connsiteY5" fmla="*/ 3901440 h 3901440"/>
                          <a:gd name="connsiteX6" fmla="*/ 0 w 532903"/>
                          <a:gd name="connsiteY6" fmla="*/ 3901440 h 3901440"/>
                          <a:gd name="connsiteX7" fmla="*/ 0 w 532903"/>
                          <a:gd name="connsiteY7" fmla="*/ 88819 h 3901440"/>
                          <a:gd name="connsiteX8" fmla="*/ 88819 w 532903"/>
                          <a:gd name="connsiteY8" fmla="*/ 0 h 39014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532903" h="3901440">
                            <a:moveTo>
                              <a:pt x="532903" y="650256"/>
                            </a:moveTo>
                            <a:lnTo>
                              <a:pt x="532903" y="3251184"/>
                            </a:lnTo>
                            <a:cubicBezTo>
                              <a:pt x="532903" y="3610306"/>
                              <a:pt x="527471" y="3901436"/>
                              <a:pt x="520771" y="3901436"/>
                            </a:cubicBezTo>
                            <a:lnTo>
                              <a:pt x="0" y="3901436"/>
                            </a:lnTo>
                            <a:lnTo>
                              <a:pt x="0" y="3901436"/>
                            </a:lnTo>
                            <a:lnTo>
                              <a:pt x="0" y="4"/>
                            </a:lnTo>
                            <a:lnTo>
                              <a:pt x="0" y="4"/>
                            </a:lnTo>
                            <a:lnTo>
                              <a:pt x="520771" y="4"/>
                            </a:lnTo>
                            <a:cubicBezTo>
                              <a:pt x="527471" y="4"/>
                              <a:pt x="532903" y="291134"/>
                              <a:pt x="532903" y="650256"/>
                            </a:cubicBezTo>
                            <a:close/>
                          </a:path>
                        </a:pathLst>
                      </a:custGeom>
                      <a:solidFill>
                        <a:schemeClr val="bg1">
                          <a:lumMod val="95000"/>
                        </a:schemeClr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715748F9" w14:textId="22E1FF75" w:rsidR="00AD7F91" w:rsidRPr="00CD2D66" w:rsidRDefault="00DA60BE" w:rsidP="00AD7F91">
                          <w:pPr>
                            <w:jc w:val="right"/>
                            <w:rPr>
                              <w:rFonts w:cs="Arial"/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r w:rsidRPr="00DA60BE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публікован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 w:rsidR="00FF014F"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160A90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  <w:lang w:val="uk-UA"/>
                            </w:rPr>
                            <w:t>1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.</w:t>
                          </w:r>
                          <w:r w:rsidR="00FF014F"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10.2025</w:t>
                          </w:r>
                        </w:p>
                      </w:txbxContent>
                    </wps:txbx>
                    <wps:bodyPr spcFirstLastPara="0" vert="horz" wrap="square" lIns="68400" tIns="0" rIns="108000" bIns="0" numCol="1" spcCol="127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64C9C6" id="Freihandform: Form 2" o:spid="_x0000_s1026" style="position:absolute;margin-left:-73.5pt;margin-top:12.1pt;width:572.55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2903,390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" adj="-11796480,,5400" path="m532903,650256r,2600928c532903,3610306,527471,3901436,520771,3901436l,3901436r,l,4r,l520771,4v6700,,12132,291130,12132,650252xe" fillcolor="#f2f2f2 [3052]" stroked="f">
              <v:stroke joinstyle="miter"/>
              <v:formulas/>
              <v:path arrowok="t" o:connecttype="custom" o:connectlocs="1211923,0;6059462,0;7271385,4091;7271385,179705;7271385,179705;0,179705;0,179705;0,4091;1211923,0" o:connectangles="0,0,0,0,0,0,0,0,0" textboxrect="0,0,532903,3901440"/>
              <v:textbox inset="1.9mm,0,3mm,0">
                <w:txbxContent>
                  <w:p w14:paraId="715748F9" w14:textId="22E1FF75" w:rsidR="00AD7F91" w:rsidRPr="00CD2D66" w:rsidRDefault="00DA60BE" w:rsidP="00AD7F91">
                    <w:pPr>
                      <w:jc w:val="right"/>
                      <w:rPr>
                        <w:rFonts w:cs="Arial"/>
                        <w:color w:val="FF0000"/>
                      </w:rPr>
                    </w:pPr>
                    <w:proofErr w:type="spellStart"/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r w:rsidRPr="00DA60BE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публікован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proofErr w:type="spellEnd"/>
                    <w:r w:rsidR="00FF014F"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 xml:space="preserve">: </w:t>
                    </w:r>
                    <w:r w:rsidR="00160A90">
                      <w:rPr>
                        <w:rFonts w:cs="Arial"/>
                        <w:i/>
                        <w:color w:val="1D428A"/>
                        <w:sz w:val="18"/>
                        <w:szCs w:val="18"/>
                        <w:lang w:val="uk-UA"/>
                      </w:rPr>
                      <w:t>1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.</w:t>
                    </w:r>
                    <w:r w:rsidR="00FF014F"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10.2025</w:t>
                    </w:r>
                  </w:p>
                </w:txbxContent>
              </v:textbox>
            </v:shape>
          </w:pict>
        </mc:Fallback>
      </mc:AlternateContent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14:paraId="64849029" w14:textId="77777777" w:rsidR="00AD7F91" w:rsidRPr="007957AC" w:rsidRDefault="00AD7F91" w:rsidP="00AD7F91">
    <w:pPr>
      <w:tabs>
        <w:tab w:val="center" w:pos="4536"/>
        <w:tab w:val="right" w:pos="9072"/>
      </w:tabs>
      <w:rPr>
        <w:rFonts w:cs="Arial"/>
        <w:szCs w:val="22"/>
        <w:lang w:val="es-ES"/>
      </w:rPr>
    </w:pPr>
  </w:p>
  <w:bookmarkEnd w:id="16"/>
  <w:bookmarkEnd w:id="17"/>
  <w:p w14:paraId="4C9B51F4" w14:textId="77777777" w:rsidR="00671858" w:rsidRPr="007957AC" w:rsidRDefault="00671858" w:rsidP="00AD7F91">
    <w:pPr>
      <w:pStyle w:val="a3"/>
      <w:rPr>
        <w:szCs w:val="22"/>
        <w:lang w:val="es-ES"/>
      </w:rPr>
    </w:pPr>
  </w:p>
  <w:bookmarkEnd w:id="18"/>
  <w:bookmarkEnd w:id="19"/>
  <w:bookmarkEnd w:id="20"/>
  <w:bookmarkEnd w:id="21"/>
  <w:bookmarkEnd w:id="22"/>
  <w:bookmarkEnd w:id="23"/>
  <w:p w14:paraId="7F91E1AF" w14:textId="77777777" w:rsidR="00112707" w:rsidRDefault="001127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825"/>
    <w:multiLevelType w:val="multilevel"/>
    <w:tmpl w:val="2B0026A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4589C"/>
    <w:multiLevelType w:val="hybridMultilevel"/>
    <w:tmpl w:val="6736DB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E46ABD"/>
    <w:multiLevelType w:val="hybridMultilevel"/>
    <w:tmpl w:val="ABDA3C88"/>
    <w:lvl w:ilvl="0" w:tplc="2A72B3A2">
      <w:start w:val="1"/>
      <w:numFmt w:val="bullet"/>
      <w:lvlText w:val=""/>
      <w:lvlJc w:val="left"/>
      <w:pPr>
        <w:tabs>
          <w:tab w:val="num" w:pos="397"/>
        </w:tabs>
        <w:ind w:left="227" w:hanging="227"/>
      </w:pPr>
      <w:rPr>
        <w:rFonts w:ascii="Symbol" w:hAnsi="Symbol" w:hint="default"/>
        <w:color w:val="auto"/>
        <w:sz w:val="20"/>
        <w:u w:color="0E2954"/>
      </w:rPr>
    </w:lvl>
    <w:lvl w:ilvl="1" w:tplc="BEDA51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B3E0B"/>
    <w:multiLevelType w:val="hybridMultilevel"/>
    <w:tmpl w:val="C7B4ED7A"/>
    <w:lvl w:ilvl="0" w:tplc="920C535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B31FC"/>
    <w:multiLevelType w:val="multilevel"/>
    <w:tmpl w:val="2FEE28EE"/>
    <w:lvl w:ilvl="0">
      <w:start w:val="1"/>
      <w:numFmt w:val="bullet"/>
      <w:lvlText w:val=""/>
      <w:lvlJc w:val="left"/>
      <w:pPr>
        <w:tabs>
          <w:tab w:val="num" w:pos="397"/>
        </w:tabs>
        <w:ind w:left="227" w:hanging="227"/>
      </w:pPr>
      <w:rPr>
        <w:rFonts w:ascii="Symbol" w:hAnsi="Symbol" w:hint="default"/>
        <w:color w:val="auto"/>
        <w:sz w:val="24"/>
        <w:u w:color="0E295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0717F"/>
    <w:multiLevelType w:val="hybridMultilevel"/>
    <w:tmpl w:val="E558E112"/>
    <w:lvl w:ilvl="0" w:tplc="004CD57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  <w:sz w:val="20"/>
        <w:u w:color="0E2954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492711FE"/>
    <w:multiLevelType w:val="hybridMultilevel"/>
    <w:tmpl w:val="BFD00A10"/>
    <w:lvl w:ilvl="0" w:tplc="004CD574">
      <w:start w:val="1"/>
      <w:numFmt w:val="bullet"/>
      <w:lvlText w:val=""/>
      <w:lvlJc w:val="left"/>
      <w:pPr>
        <w:tabs>
          <w:tab w:val="num" w:pos="397"/>
        </w:tabs>
        <w:ind w:left="227" w:hanging="227"/>
      </w:pPr>
      <w:rPr>
        <w:rFonts w:ascii="Symbol" w:hAnsi="Symbol" w:hint="default"/>
        <w:color w:val="auto"/>
        <w:sz w:val="20"/>
        <w:u w:color="0E295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141C8"/>
    <w:multiLevelType w:val="multilevel"/>
    <w:tmpl w:val="92CA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657ABF"/>
    <w:multiLevelType w:val="hybridMultilevel"/>
    <w:tmpl w:val="2A102202"/>
    <w:lvl w:ilvl="0" w:tplc="BE00846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C652F"/>
    <w:multiLevelType w:val="hybridMultilevel"/>
    <w:tmpl w:val="2FEE28EE"/>
    <w:lvl w:ilvl="0" w:tplc="27C62CAA">
      <w:start w:val="1"/>
      <w:numFmt w:val="bullet"/>
      <w:lvlText w:val=""/>
      <w:lvlJc w:val="left"/>
      <w:pPr>
        <w:tabs>
          <w:tab w:val="num" w:pos="397"/>
        </w:tabs>
        <w:ind w:left="227" w:hanging="227"/>
      </w:pPr>
      <w:rPr>
        <w:rFonts w:ascii="Symbol" w:hAnsi="Symbol" w:hint="default"/>
        <w:color w:val="auto"/>
        <w:sz w:val="24"/>
        <w:u w:color="0E295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32016"/>
    <w:multiLevelType w:val="multilevel"/>
    <w:tmpl w:val="C7B4ED7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3955872">
    <w:abstractNumId w:val="3"/>
  </w:num>
  <w:num w:numId="2" w16cid:durableId="1199709127">
    <w:abstractNumId w:val="9"/>
  </w:num>
  <w:num w:numId="3" w16cid:durableId="766384217">
    <w:abstractNumId w:val="4"/>
  </w:num>
  <w:num w:numId="4" w16cid:durableId="1876120079">
    <w:abstractNumId w:val="6"/>
  </w:num>
  <w:num w:numId="5" w16cid:durableId="1989476507">
    <w:abstractNumId w:val="10"/>
  </w:num>
  <w:num w:numId="6" w16cid:durableId="760179720">
    <w:abstractNumId w:val="2"/>
  </w:num>
  <w:num w:numId="7" w16cid:durableId="26223977">
    <w:abstractNumId w:val="5"/>
  </w:num>
  <w:num w:numId="8" w16cid:durableId="1976450265">
    <w:abstractNumId w:val="1"/>
  </w:num>
  <w:num w:numId="9" w16cid:durableId="1170367499">
    <w:abstractNumId w:val="8"/>
  </w:num>
  <w:num w:numId="10" w16cid:durableId="853691488">
    <w:abstractNumId w:val="0"/>
  </w:num>
  <w:num w:numId="11" w16cid:durableId="895551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4F"/>
    <w:rsid w:val="00001911"/>
    <w:rsid w:val="000025AB"/>
    <w:rsid w:val="00005B23"/>
    <w:rsid w:val="00006A21"/>
    <w:rsid w:val="00007964"/>
    <w:rsid w:val="000127A5"/>
    <w:rsid w:val="00012FC8"/>
    <w:rsid w:val="00015E86"/>
    <w:rsid w:val="00016023"/>
    <w:rsid w:val="00016DE3"/>
    <w:rsid w:val="000200F3"/>
    <w:rsid w:val="00021492"/>
    <w:rsid w:val="00021724"/>
    <w:rsid w:val="00023A02"/>
    <w:rsid w:val="00024091"/>
    <w:rsid w:val="00024888"/>
    <w:rsid w:val="00026294"/>
    <w:rsid w:val="00027001"/>
    <w:rsid w:val="00030847"/>
    <w:rsid w:val="00030B49"/>
    <w:rsid w:val="00031401"/>
    <w:rsid w:val="00032285"/>
    <w:rsid w:val="000338AB"/>
    <w:rsid w:val="00033D33"/>
    <w:rsid w:val="000345A7"/>
    <w:rsid w:val="000375EA"/>
    <w:rsid w:val="00037CF0"/>
    <w:rsid w:val="00041409"/>
    <w:rsid w:val="00041D95"/>
    <w:rsid w:val="000433A1"/>
    <w:rsid w:val="00043A89"/>
    <w:rsid w:val="00043D00"/>
    <w:rsid w:val="00044209"/>
    <w:rsid w:val="00044CEA"/>
    <w:rsid w:val="000458F0"/>
    <w:rsid w:val="0004625D"/>
    <w:rsid w:val="000467B5"/>
    <w:rsid w:val="00047EB4"/>
    <w:rsid w:val="00050878"/>
    <w:rsid w:val="00052318"/>
    <w:rsid w:val="0005273F"/>
    <w:rsid w:val="00054236"/>
    <w:rsid w:val="0005596B"/>
    <w:rsid w:val="00056677"/>
    <w:rsid w:val="00057728"/>
    <w:rsid w:val="00060CA8"/>
    <w:rsid w:val="00062360"/>
    <w:rsid w:val="00062D57"/>
    <w:rsid w:val="000630B1"/>
    <w:rsid w:val="000631DD"/>
    <w:rsid w:val="000637A9"/>
    <w:rsid w:val="00064B7B"/>
    <w:rsid w:val="00072A86"/>
    <w:rsid w:val="00073B4D"/>
    <w:rsid w:val="00074DE2"/>
    <w:rsid w:val="0007778A"/>
    <w:rsid w:val="000809C9"/>
    <w:rsid w:val="00081E8A"/>
    <w:rsid w:val="0008267A"/>
    <w:rsid w:val="00085156"/>
    <w:rsid w:val="00085167"/>
    <w:rsid w:val="00086042"/>
    <w:rsid w:val="00086105"/>
    <w:rsid w:val="00086A6C"/>
    <w:rsid w:val="00090896"/>
    <w:rsid w:val="00090984"/>
    <w:rsid w:val="0009514E"/>
    <w:rsid w:val="00097615"/>
    <w:rsid w:val="000A147E"/>
    <w:rsid w:val="000A2379"/>
    <w:rsid w:val="000A4587"/>
    <w:rsid w:val="000A52B9"/>
    <w:rsid w:val="000A5E06"/>
    <w:rsid w:val="000A6130"/>
    <w:rsid w:val="000A6E76"/>
    <w:rsid w:val="000A7CE4"/>
    <w:rsid w:val="000AB25C"/>
    <w:rsid w:val="000B0BF2"/>
    <w:rsid w:val="000B150A"/>
    <w:rsid w:val="000B1DF1"/>
    <w:rsid w:val="000B2E78"/>
    <w:rsid w:val="000B32C3"/>
    <w:rsid w:val="000B4671"/>
    <w:rsid w:val="000B5834"/>
    <w:rsid w:val="000B6984"/>
    <w:rsid w:val="000B7197"/>
    <w:rsid w:val="000B7885"/>
    <w:rsid w:val="000B7E6B"/>
    <w:rsid w:val="000B7F4F"/>
    <w:rsid w:val="000C01CC"/>
    <w:rsid w:val="000C0248"/>
    <w:rsid w:val="000C2903"/>
    <w:rsid w:val="000C6633"/>
    <w:rsid w:val="000C6EAB"/>
    <w:rsid w:val="000C6FCA"/>
    <w:rsid w:val="000C732E"/>
    <w:rsid w:val="000C7644"/>
    <w:rsid w:val="000C7CFA"/>
    <w:rsid w:val="000D0F8A"/>
    <w:rsid w:val="000D2CF8"/>
    <w:rsid w:val="000D3D7E"/>
    <w:rsid w:val="000D46A5"/>
    <w:rsid w:val="000D659A"/>
    <w:rsid w:val="000D75FB"/>
    <w:rsid w:val="000D7725"/>
    <w:rsid w:val="000E0353"/>
    <w:rsid w:val="000E0CC9"/>
    <w:rsid w:val="000E0D9E"/>
    <w:rsid w:val="000E10EB"/>
    <w:rsid w:val="000E18A2"/>
    <w:rsid w:val="000E1A16"/>
    <w:rsid w:val="000E321A"/>
    <w:rsid w:val="000E386B"/>
    <w:rsid w:val="000E598E"/>
    <w:rsid w:val="000E59E5"/>
    <w:rsid w:val="000E5D81"/>
    <w:rsid w:val="000F067A"/>
    <w:rsid w:val="000F2349"/>
    <w:rsid w:val="000F3067"/>
    <w:rsid w:val="000F3145"/>
    <w:rsid w:val="000F4397"/>
    <w:rsid w:val="000F5B06"/>
    <w:rsid w:val="000F73A0"/>
    <w:rsid w:val="001004CA"/>
    <w:rsid w:val="00100F16"/>
    <w:rsid w:val="0010339B"/>
    <w:rsid w:val="001033EC"/>
    <w:rsid w:val="001056FD"/>
    <w:rsid w:val="00105762"/>
    <w:rsid w:val="0010585D"/>
    <w:rsid w:val="00105AEB"/>
    <w:rsid w:val="00106BA8"/>
    <w:rsid w:val="001074D8"/>
    <w:rsid w:val="00107D76"/>
    <w:rsid w:val="001116EC"/>
    <w:rsid w:val="00111A73"/>
    <w:rsid w:val="00111C81"/>
    <w:rsid w:val="00111F13"/>
    <w:rsid w:val="00112707"/>
    <w:rsid w:val="00113CF2"/>
    <w:rsid w:val="00114152"/>
    <w:rsid w:val="00116487"/>
    <w:rsid w:val="00117218"/>
    <w:rsid w:val="00117B2E"/>
    <w:rsid w:val="001219D6"/>
    <w:rsid w:val="00122356"/>
    <w:rsid w:val="00122E1D"/>
    <w:rsid w:val="00123AEE"/>
    <w:rsid w:val="00123DDB"/>
    <w:rsid w:val="001251D6"/>
    <w:rsid w:val="00127800"/>
    <w:rsid w:val="00127ECA"/>
    <w:rsid w:val="00127FC3"/>
    <w:rsid w:val="00130121"/>
    <w:rsid w:val="00132677"/>
    <w:rsid w:val="00132A13"/>
    <w:rsid w:val="00133AAD"/>
    <w:rsid w:val="001350D1"/>
    <w:rsid w:val="00135403"/>
    <w:rsid w:val="00136C95"/>
    <w:rsid w:val="00137002"/>
    <w:rsid w:val="0013790C"/>
    <w:rsid w:val="001409BB"/>
    <w:rsid w:val="00142F9D"/>
    <w:rsid w:val="0014493A"/>
    <w:rsid w:val="001453D6"/>
    <w:rsid w:val="001468A2"/>
    <w:rsid w:val="0015031D"/>
    <w:rsid w:val="001531C5"/>
    <w:rsid w:val="0015427D"/>
    <w:rsid w:val="0015440B"/>
    <w:rsid w:val="00154719"/>
    <w:rsid w:val="001558F2"/>
    <w:rsid w:val="00155E29"/>
    <w:rsid w:val="00155F3C"/>
    <w:rsid w:val="001564EA"/>
    <w:rsid w:val="00156D6E"/>
    <w:rsid w:val="00157B1E"/>
    <w:rsid w:val="00160A90"/>
    <w:rsid w:val="00160E64"/>
    <w:rsid w:val="001617E0"/>
    <w:rsid w:val="0016215C"/>
    <w:rsid w:val="00162BD4"/>
    <w:rsid w:val="00162FD2"/>
    <w:rsid w:val="00163BD9"/>
    <w:rsid w:val="00164509"/>
    <w:rsid w:val="00164771"/>
    <w:rsid w:val="00164903"/>
    <w:rsid w:val="00164C69"/>
    <w:rsid w:val="0016574B"/>
    <w:rsid w:val="0016627B"/>
    <w:rsid w:val="001672F8"/>
    <w:rsid w:val="001702A0"/>
    <w:rsid w:val="0017211A"/>
    <w:rsid w:val="00172127"/>
    <w:rsid w:val="00172187"/>
    <w:rsid w:val="001725E2"/>
    <w:rsid w:val="001738EC"/>
    <w:rsid w:val="001745A4"/>
    <w:rsid w:val="00174FB9"/>
    <w:rsid w:val="0017533D"/>
    <w:rsid w:val="0017585A"/>
    <w:rsid w:val="00180340"/>
    <w:rsid w:val="001817AB"/>
    <w:rsid w:val="001827F8"/>
    <w:rsid w:val="001845CF"/>
    <w:rsid w:val="001848DA"/>
    <w:rsid w:val="00185EB9"/>
    <w:rsid w:val="0019056E"/>
    <w:rsid w:val="0019103A"/>
    <w:rsid w:val="00191F75"/>
    <w:rsid w:val="00192352"/>
    <w:rsid w:val="00192BD0"/>
    <w:rsid w:val="00194197"/>
    <w:rsid w:val="0019510B"/>
    <w:rsid w:val="00196F22"/>
    <w:rsid w:val="00197203"/>
    <w:rsid w:val="00197E1D"/>
    <w:rsid w:val="001A08F7"/>
    <w:rsid w:val="001A0E3B"/>
    <w:rsid w:val="001A4F80"/>
    <w:rsid w:val="001A5121"/>
    <w:rsid w:val="001A5ECF"/>
    <w:rsid w:val="001A7D78"/>
    <w:rsid w:val="001B0D3C"/>
    <w:rsid w:val="001B32DB"/>
    <w:rsid w:val="001B3F69"/>
    <w:rsid w:val="001B52A2"/>
    <w:rsid w:val="001B5755"/>
    <w:rsid w:val="001B5A6A"/>
    <w:rsid w:val="001B6E5C"/>
    <w:rsid w:val="001C1705"/>
    <w:rsid w:val="001C1F98"/>
    <w:rsid w:val="001C22B1"/>
    <w:rsid w:val="001C3216"/>
    <w:rsid w:val="001C35DA"/>
    <w:rsid w:val="001C3C50"/>
    <w:rsid w:val="001C404E"/>
    <w:rsid w:val="001C4710"/>
    <w:rsid w:val="001C7944"/>
    <w:rsid w:val="001C79EA"/>
    <w:rsid w:val="001D109D"/>
    <w:rsid w:val="001D188C"/>
    <w:rsid w:val="001D1BF7"/>
    <w:rsid w:val="001D2459"/>
    <w:rsid w:val="001D3791"/>
    <w:rsid w:val="001D4BAD"/>
    <w:rsid w:val="001D6E03"/>
    <w:rsid w:val="001D6E63"/>
    <w:rsid w:val="001D7878"/>
    <w:rsid w:val="001E0479"/>
    <w:rsid w:val="001E1902"/>
    <w:rsid w:val="001E1F6F"/>
    <w:rsid w:val="001E1FC1"/>
    <w:rsid w:val="001E2727"/>
    <w:rsid w:val="001E2C41"/>
    <w:rsid w:val="001E3987"/>
    <w:rsid w:val="001E3D53"/>
    <w:rsid w:val="001E62D6"/>
    <w:rsid w:val="001E6372"/>
    <w:rsid w:val="001E6C83"/>
    <w:rsid w:val="001F0D56"/>
    <w:rsid w:val="001F1CA6"/>
    <w:rsid w:val="001F2D79"/>
    <w:rsid w:val="001F2DEF"/>
    <w:rsid w:val="001F39F1"/>
    <w:rsid w:val="001F4CFD"/>
    <w:rsid w:val="001F7114"/>
    <w:rsid w:val="001F73B7"/>
    <w:rsid w:val="00201874"/>
    <w:rsid w:val="00201EBB"/>
    <w:rsid w:val="00202274"/>
    <w:rsid w:val="002028F5"/>
    <w:rsid w:val="00203546"/>
    <w:rsid w:val="00203808"/>
    <w:rsid w:val="00204563"/>
    <w:rsid w:val="002051EE"/>
    <w:rsid w:val="002062C9"/>
    <w:rsid w:val="0020639C"/>
    <w:rsid w:val="00207D90"/>
    <w:rsid w:val="00207D99"/>
    <w:rsid w:val="002103F6"/>
    <w:rsid w:val="0021256B"/>
    <w:rsid w:val="00212577"/>
    <w:rsid w:val="00212AC9"/>
    <w:rsid w:val="00213198"/>
    <w:rsid w:val="00215E60"/>
    <w:rsid w:val="00216A87"/>
    <w:rsid w:val="00216F6E"/>
    <w:rsid w:val="00217D47"/>
    <w:rsid w:val="00220499"/>
    <w:rsid w:val="002213B6"/>
    <w:rsid w:val="002215D1"/>
    <w:rsid w:val="00222245"/>
    <w:rsid w:val="00223B45"/>
    <w:rsid w:val="0022487E"/>
    <w:rsid w:val="00224B23"/>
    <w:rsid w:val="002264FD"/>
    <w:rsid w:val="002265E3"/>
    <w:rsid w:val="00230526"/>
    <w:rsid w:val="00231270"/>
    <w:rsid w:val="002314DF"/>
    <w:rsid w:val="00233597"/>
    <w:rsid w:val="00235504"/>
    <w:rsid w:val="00240F23"/>
    <w:rsid w:val="002437BA"/>
    <w:rsid w:val="0024480E"/>
    <w:rsid w:val="0024495A"/>
    <w:rsid w:val="00246826"/>
    <w:rsid w:val="00250FD0"/>
    <w:rsid w:val="00251616"/>
    <w:rsid w:val="00252134"/>
    <w:rsid w:val="00252A68"/>
    <w:rsid w:val="00252D0C"/>
    <w:rsid w:val="00253F00"/>
    <w:rsid w:val="00254149"/>
    <w:rsid w:val="0025486B"/>
    <w:rsid w:val="00255F2A"/>
    <w:rsid w:val="0025777E"/>
    <w:rsid w:val="0026100E"/>
    <w:rsid w:val="002610A4"/>
    <w:rsid w:val="00261674"/>
    <w:rsid w:val="00261A84"/>
    <w:rsid w:val="00261F2E"/>
    <w:rsid w:val="00262C12"/>
    <w:rsid w:val="00262FA7"/>
    <w:rsid w:val="00264BF7"/>
    <w:rsid w:val="00264CCD"/>
    <w:rsid w:val="00266234"/>
    <w:rsid w:val="00266316"/>
    <w:rsid w:val="002664C5"/>
    <w:rsid w:val="00266B95"/>
    <w:rsid w:val="00270FBE"/>
    <w:rsid w:val="00272C34"/>
    <w:rsid w:val="00273340"/>
    <w:rsid w:val="002734DE"/>
    <w:rsid w:val="00273735"/>
    <w:rsid w:val="00275C4C"/>
    <w:rsid w:val="00276046"/>
    <w:rsid w:val="00276E15"/>
    <w:rsid w:val="00276F12"/>
    <w:rsid w:val="002773FB"/>
    <w:rsid w:val="00277709"/>
    <w:rsid w:val="00277E0F"/>
    <w:rsid w:val="00277F58"/>
    <w:rsid w:val="00280AAA"/>
    <w:rsid w:val="00280B73"/>
    <w:rsid w:val="00280E13"/>
    <w:rsid w:val="0028169D"/>
    <w:rsid w:val="00285BCD"/>
    <w:rsid w:val="00285F63"/>
    <w:rsid w:val="002863B6"/>
    <w:rsid w:val="00286451"/>
    <w:rsid w:val="00286FE6"/>
    <w:rsid w:val="00287253"/>
    <w:rsid w:val="00287BEF"/>
    <w:rsid w:val="002903AD"/>
    <w:rsid w:val="00290B4E"/>
    <w:rsid w:val="0029247D"/>
    <w:rsid w:val="00294825"/>
    <w:rsid w:val="002952AC"/>
    <w:rsid w:val="002970FF"/>
    <w:rsid w:val="002A0522"/>
    <w:rsid w:val="002A06E8"/>
    <w:rsid w:val="002A0BCD"/>
    <w:rsid w:val="002A1280"/>
    <w:rsid w:val="002A2677"/>
    <w:rsid w:val="002A353E"/>
    <w:rsid w:val="002A4CFC"/>
    <w:rsid w:val="002A74FA"/>
    <w:rsid w:val="002B2069"/>
    <w:rsid w:val="002B3655"/>
    <w:rsid w:val="002B3A2B"/>
    <w:rsid w:val="002B5266"/>
    <w:rsid w:val="002B7982"/>
    <w:rsid w:val="002C02C4"/>
    <w:rsid w:val="002C0787"/>
    <w:rsid w:val="002C1ABD"/>
    <w:rsid w:val="002C2F89"/>
    <w:rsid w:val="002C3F0E"/>
    <w:rsid w:val="002C4C83"/>
    <w:rsid w:val="002C50C3"/>
    <w:rsid w:val="002C6240"/>
    <w:rsid w:val="002C6CDA"/>
    <w:rsid w:val="002D0AE4"/>
    <w:rsid w:val="002D154D"/>
    <w:rsid w:val="002D2F1B"/>
    <w:rsid w:val="002D3EBA"/>
    <w:rsid w:val="002D427E"/>
    <w:rsid w:val="002D5797"/>
    <w:rsid w:val="002D5F0E"/>
    <w:rsid w:val="002D6874"/>
    <w:rsid w:val="002E02FA"/>
    <w:rsid w:val="002E1BFB"/>
    <w:rsid w:val="002E228B"/>
    <w:rsid w:val="002E2ADB"/>
    <w:rsid w:val="002E2FE6"/>
    <w:rsid w:val="002E3647"/>
    <w:rsid w:val="002E3EB0"/>
    <w:rsid w:val="002E4617"/>
    <w:rsid w:val="002E5D8E"/>
    <w:rsid w:val="002E5ED9"/>
    <w:rsid w:val="002E6D0E"/>
    <w:rsid w:val="002E6D9F"/>
    <w:rsid w:val="002E77EF"/>
    <w:rsid w:val="002F1316"/>
    <w:rsid w:val="002F1C09"/>
    <w:rsid w:val="002F3869"/>
    <w:rsid w:val="002F524F"/>
    <w:rsid w:val="002F62BC"/>
    <w:rsid w:val="002F7DD4"/>
    <w:rsid w:val="002F7E6E"/>
    <w:rsid w:val="003019CB"/>
    <w:rsid w:val="003026D0"/>
    <w:rsid w:val="00304BBC"/>
    <w:rsid w:val="00305578"/>
    <w:rsid w:val="00306842"/>
    <w:rsid w:val="00306A34"/>
    <w:rsid w:val="00306C93"/>
    <w:rsid w:val="00310615"/>
    <w:rsid w:val="003106F7"/>
    <w:rsid w:val="00310953"/>
    <w:rsid w:val="00311077"/>
    <w:rsid w:val="003142D8"/>
    <w:rsid w:val="0031610D"/>
    <w:rsid w:val="00316371"/>
    <w:rsid w:val="003201DD"/>
    <w:rsid w:val="003207B3"/>
    <w:rsid w:val="00320B7F"/>
    <w:rsid w:val="00322C5B"/>
    <w:rsid w:val="00322EFF"/>
    <w:rsid w:val="0032487D"/>
    <w:rsid w:val="00325775"/>
    <w:rsid w:val="00325D50"/>
    <w:rsid w:val="00325EAF"/>
    <w:rsid w:val="003271E3"/>
    <w:rsid w:val="00330901"/>
    <w:rsid w:val="003317E8"/>
    <w:rsid w:val="0033214D"/>
    <w:rsid w:val="00332571"/>
    <w:rsid w:val="00336283"/>
    <w:rsid w:val="00336815"/>
    <w:rsid w:val="00336934"/>
    <w:rsid w:val="0033794F"/>
    <w:rsid w:val="0034044A"/>
    <w:rsid w:val="00342442"/>
    <w:rsid w:val="00342EA8"/>
    <w:rsid w:val="00343042"/>
    <w:rsid w:val="00344B7A"/>
    <w:rsid w:val="00345057"/>
    <w:rsid w:val="00345F52"/>
    <w:rsid w:val="0034670C"/>
    <w:rsid w:val="0034690D"/>
    <w:rsid w:val="003471C0"/>
    <w:rsid w:val="003476F6"/>
    <w:rsid w:val="00347CF7"/>
    <w:rsid w:val="0035156C"/>
    <w:rsid w:val="00351873"/>
    <w:rsid w:val="00352691"/>
    <w:rsid w:val="00353B7B"/>
    <w:rsid w:val="00354716"/>
    <w:rsid w:val="003549A2"/>
    <w:rsid w:val="00354D43"/>
    <w:rsid w:val="003553CA"/>
    <w:rsid w:val="00355B7F"/>
    <w:rsid w:val="003568CB"/>
    <w:rsid w:val="003570F8"/>
    <w:rsid w:val="003573C0"/>
    <w:rsid w:val="00360743"/>
    <w:rsid w:val="00360A30"/>
    <w:rsid w:val="003611F5"/>
    <w:rsid w:val="0036198B"/>
    <w:rsid w:val="0036438F"/>
    <w:rsid w:val="00365DFE"/>
    <w:rsid w:val="00366720"/>
    <w:rsid w:val="00366A4C"/>
    <w:rsid w:val="00366FCA"/>
    <w:rsid w:val="00370959"/>
    <w:rsid w:val="00370A67"/>
    <w:rsid w:val="00370EBF"/>
    <w:rsid w:val="00371F0D"/>
    <w:rsid w:val="00372D81"/>
    <w:rsid w:val="003733D6"/>
    <w:rsid w:val="00374962"/>
    <w:rsid w:val="00375076"/>
    <w:rsid w:val="003754ED"/>
    <w:rsid w:val="00375648"/>
    <w:rsid w:val="00375E43"/>
    <w:rsid w:val="00376E24"/>
    <w:rsid w:val="00380CF7"/>
    <w:rsid w:val="00381B2A"/>
    <w:rsid w:val="00383EC8"/>
    <w:rsid w:val="0038479C"/>
    <w:rsid w:val="00384FDB"/>
    <w:rsid w:val="00385120"/>
    <w:rsid w:val="00385B10"/>
    <w:rsid w:val="00387840"/>
    <w:rsid w:val="00387B2F"/>
    <w:rsid w:val="00387B45"/>
    <w:rsid w:val="0039096A"/>
    <w:rsid w:val="00391A60"/>
    <w:rsid w:val="003933F0"/>
    <w:rsid w:val="00393E31"/>
    <w:rsid w:val="00393F9C"/>
    <w:rsid w:val="003944DB"/>
    <w:rsid w:val="00397895"/>
    <w:rsid w:val="00397E36"/>
    <w:rsid w:val="00397FF3"/>
    <w:rsid w:val="003A0C0B"/>
    <w:rsid w:val="003A2371"/>
    <w:rsid w:val="003A3A2D"/>
    <w:rsid w:val="003A41B6"/>
    <w:rsid w:val="003A452D"/>
    <w:rsid w:val="003A62F8"/>
    <w:rsid w:val="003A69B1"/>
    <w:rsid w:val="003A6B96"/>
    <w:rsid w:val="003A7554"/>
    <w:rsid w:val="003B3946"/>
    <w:rsid w:val="003B4201"/>
    <w:rsid w:val="003B5655"/>
    <w:rsid w:val="003B68FC"/>
    <w:rsid w:val="003C017A"/>
    <w:rsid w:val="003C046C"/>
    <w:rsid w:val="003C0EC2"/>
    <w:rsid w:val="003C1556"/>
    <w:rsid w:val="003C1C96"/>
    <w:rsid w:val="003C3635"/>
    <w:rsid w:val="003C50FF"/>
    <w:rsid w:val="003C519D"/>
    <w:rsid w:val="003C61FD"/>
    <w:rsid w:val="003C6809"/>
    <w:rsid w:val="003C6F35"/>
    <w:rsid w:val="003C7851"/>
    <w:rsid w:val="003D01DA"/>
    <w:rsid w:val="003D0EFB"/>
    <w:rsid w:val="003D1557"/>
    <w:rsid w:val="003D19A7"/>
    <w:rsid w:val="003D2DE4"/>
    <w:rsid w:val="003D59A8"/>
    <w:rsid w:val="003D606C"/>
    <w:rsid w:val="003D65E4"/>
    <w:rsid w:val="003D6ACD"/>
    <w:rsid w:val="003D7F11"/>
    <w:rsid w:val="003E00CE"/>
    <w:rsid w:val="003E06B0"/>
    <w:rsid w:val="003E0875"/>
    <w:rsid w:val="003E0C01"/>
    <w:rsid w:val="003E1AF2"/>
    <w:rsid w:val="003E2D39"/>
    <w:rsid w:val="003E3308"/>
    <w:rsid w:val="003E3758"/>
    <w:rsid w:val="003E48D1"/>
    <w:rsid w:val="003E78B9"/>
    <w:rsid w:val="003F06B8"/>
    <w:rsid w:val="003F3E24"/>
    <w:rsid w:val="003F4583"/>
    <w:rsid w:val="003F48F6"/>
    <w:rsid w:val="003F4F3B"/>
    <w:rsid w:val="003F513C"/>
    <w:rsid w:val="003F57A2"/>
    <w:rsid w:val="003F58C4"/>
    <w:rsid w:val="003F58D5"/>
    <w:rsid w:val="003F73B6"/>
    <w:rsid w:val="003F7E3C"/>
    <w:rsid w:val="00400185"/>
    <w:rsid w:val="00400D34"/>
    <w:rsid w:val="00401C8C"/>
    <w:rsid w:val="00402363"/>
    <w:rsid w:val="004024C3"/>
    <w:rsid w:val="00402A9F"/>
    <w:rsid w:val="004031D5"/>
    <w:rsid w:val="0040326E"/>
    <w:rsid w:val="0040336A"/>
    <w:rsid w:val="00403A0C"/>
    <w:rsid w:val="00404301"/>
    <w:rsid w:val="00404841"/>
    <w:rsid w:val="004056E4"/>
    <w:rsid w:val="00407E2F"/>
    <w:rsid w:val="00410490"/>
    <w:rsid w:val="00410F1C"/>
    <w:rsid w:val="00412462"/>
    <w:rsid w:val="00412555"/>
    <w:rsid w:val="00413145"/>
    <w:rsid w:val="0041536E"/>
    <w:rsid w:val="00415450"/>
    <w:rsid w:val="004163E8"/>
    <w:rsid w:val="004165D4"/>
    <w:rsid w:val="00417095"/>
    <w:rsid w:val="00417406"/>
    <w:rsid w:val="004215CC"/>
    <w:rsid w:val="00423F1F"/>
    <w:rsid w:val="00423F23"/>
    <w:rsid w:val="004246A2"/>
    <w:rsid w:val="00425562"/>
    <w:rsid w:val="0042695E"/>
    <w:rsid w:val="00426DA2"/>
    <w:rsid w:val="00427329"/>
    <w:rsid w:val="004273B0"/>
    <w:rsid w:val="00427660"/>
    <w:rsid w:val="00432AFA"/>
    <w:rsid w:val="00432FA5"/>
    <w:rsid w:val="004331EE"/>
    <w:rsid w:val="00434497"/>
    <w:rsid w:val="00436355"/>
    <w:rsid w:val="00436C0C"/>
    <w:rsid w:val="004370E8"/>
    <w:rsid w:val="004377AF"/>
    <w:rsid w:val="00437916"/>
    <w:rsid w:val="00440D15"/>
    <w:rsid w:val="00441AF9"/>
    <w:rsid w:val="00441F8E"/>
    <w:rsid w:val="004430DE"/>
    <w:rsid w:val="004455DB"/>
    <w:rsid w:val="00445E33"/>
    <w:rsid w:val="00446B0B"/>
    <w:rsid w:val="00446DEC"/>
    <w:rsid w:val="004477D6"/>
    <w:rsid w:val="004479C9"/>
    <w:rsid w:val="00447EFA"/>
    <w:rsid w:val="00452F98"/>
    <w:rsid w:val="00453D66"/>
    <w:rsid w:val="00453E7A"/>
    <w:rsid w:val="00453E83"/>
    <w:rsid w:val="00453F62"/>
    <w:rsid w:val="0045453E"/>
    <w:rsid w:val="00454D58"/>
    <w:rsid w:val="00455545"/>
    <w:rsid w:val="00455DF0"/>
    <w:rsid w:val="00456302"/>
    <w:rsid w:val="0045646E"/>
    <w:rsid w:val="00456B38"/>
    <w:rsid w:val="0046004C"/>
    <w:rsid w:val="004614C8"/>
    <w:rsid w:val="00461739"/>
    <w:rsid w:val="0046232C"/>
    <w:rsid w:val="00462332"/>
    <w:rsid w:val="00463E97"/>
    <w:rsid w:val="00464105"/>
    <w:rsid w:val="00464BD8"/>
    <w:rsid w:val="00465195"/>
    <w:rsid w:val="0046651C"/>
    <w:rsid w:val="00466830"/>
    <w:rsid w:val="00467BDC"/>
    <w:rsid w:val="00471917"/>
    <w:rsid w:val="004721A0"/>
    <w:rsid w:val="00472A0D"/>
    <w:rsid w:val="00472A21"/>
    <w:rsid w:val="00473AA1"/>
    <w:rsid w:val="004752B4"/>
    <w:rsid w:val="00475531"/>
    <w:rsid w:val="00477156"/>
    <w:rsid w:val="00477532"/>
    <w:rsid w:val="00480D5D"/>
    <w:rsid w:val="0048134A"/>
    <w:rsid w:val="004825C1"/>
    <w:rsid w:val="00482DC0"/>
    <w:rsid w:val="00482FD1"/>
    <w:rsid w:val="00483233"/>
    <w:rsid w:val="00484BB6"/>
    <w:rsid w:val="00490B16"/>
    <w:rsid w:val="004915FE"/>
    <w:rsid w:val="0049161F"/>
    <w:rsid w:val="00492285"/>
    <w:rsid w:val="0049662E"/>
    <w:rsid w:val="004A15B3"/>
    <w:rsid w:val="004A15F6"/>
    <w:rsid w:val="004A1B84"/>
    <w:rsid w:val="004A2EEB"/>
    <w:rsid w:val="004A3846"/>
    <w:rsid w:val="004A5545"/>
    <w:rsid w:val="004A5F83"/>
    <w:rsid w:val="004A6A2E"/>
    <w:rsid w:val="004A755F"/>
    <w:rsid w:val="004A7745"/>
    <w:rsid w:val="004B100B"/>
    <w:rsid w:val="004B2D9E"/>
    <w:rsid w:val="004B3294"/>
    <w:rsid w:val="004B3CF6"/>
    <w:rsid w:val="004B531B"/>
    <w:rsid w:val="004B6781"/>
    <w:rsid w:val="004B7535"/>
    <w:rsid w:val="004C390D"/>
    <w:rsid w:val="004C4D71"/>
    <w:rsid w:val="004C5737"/>
    <w:rsid w:val="004C5C91"/>
    <w:rsid w:val="004D031F"/>
    <w:rsid w:val="004D0505"/>
    <w:rsid w:val="004D24AB"/>
    <w:rsid w:val="004D24BF"/>
    <w:rsid w:val="004D289A"/>
    <w:rsid w:val="004D29CC"/>
    <w:rsid w:val="004D2A1A"/>
    <w:rsid w:val="004D3878"/>
    <w:rsid w:val="004D4DA9"/>
    <w:rsid w:val="004D529D"/>
    <w:rsid w:val="004D5B48"/>
    <w:rsid w:val="004D64F1"/>
    <w:rsid w:val="004E062B"/>
    <w:rsid w:val="004E3BA9"/>
    <w:rsid w:val="004E4D4A"/>
    <w:rsid w:val="004E5DD4"/>
    <w:rsid w:val="004E62AC"/>
    <w:rsid w:val="004E69DF"/>
    <w:rsid w:val="004F1786"/>
    <w:rsid w:val="004F211B"/>
    <w:rsid w:val="004F24AF"/>
    <w:rsid w:val="004F2FDF"/>
    <w:rsid w:val="004F2FF3"/>
    <w:rsid w:val="004F317E"/>
    <w:rsid w:val="004F3651"/>
    <w:rsid w:val="004F3E45"/>
    <w:rsid w:val="004F5F62"/>
    <w:rsid w:val="004F6581"/>
    <w:rsid w:val="004F6B0C"/>
    <w:rsid w:val="004F71C8"/>
    <w:rsid w:val="004F7D44"/>
    <w:rsid w:val="00500526"/>
    <w:rsid w:val="0050198D"/>
    <w:rsid w:val="005028E0"/>
    <w:rsid w:val="00503271"/>
    <w:rsid w:val="005046A5"/>
    <w:rsid w:val="005063EF"/>
    <w:rsid w:val="00507E42"/>
    <w:rsid w:val="00510551"/>
    <w:rsid w:val="00510810"/>
    <w:rsid w:val="00510B49"/>
    <w:rsid w:val="005112B9"/>
    <w:rsid w:val="005114FE"/>
    <w:rsid w:val="00512AEA"/>
    <w:rsid w:val="00513BE8"/>
    <w:rsid w:val="00514A23"/>
    <w:rsid w:val="005170D4"/>
    <w:rsid w:val="00517765"/>
    <w:rsid w:val="0052076A"/>
    <w:rsid w:val="005210CF"/>
    <w:rsid w:val="00523557"/>
    <w:rsid w:val="00524528"/>
    <w:rsid w:val="00524627"/>
    <w:rsid w:val="00524986"/>
    <w:rsid w:val="00524D16"/>
    <w:rsid w:val="00525219"/>
    <w:rsid w:val="00525DAC"/>
    <w:rsid w:val="00525DD3"/>
    <w:rsid w:val="005276C9"/>
    <w:rsid w:val="0053110C"/>
    <w:rsid w:val="005320CB"/>
    <w:rsid w:val="00534480"/>
    <w:rsid w:val="00535FA4"/>
    <w:rsid w:val="0053633C"/>
    <w:rsid w:val="00536F9C"/>
    <w:rsid w:val="00537B5A"/>
    <w:rsid w:val="005423C5"/>
    <w:rsid w:val="00542573"/>
    <w:rsid w:val="00542AFA"/>
    <w:rsid w:val="00543907"/>
    <w:rsid w:val="005440FC"/>
    <w:rsid w:val="005456FE"/>
    <w:rsid w:val="00545D70"/>
    <w:rsid w:val="005465E6"/>
    <w:rsid w:val="00547BC2"/>
    <w:rsid w:val="00547BFF"/>
    <w:rsid w:val="00547CFE"/>
    <w:rsid w:val="00550326"/>
    <w:rsid w:val="005508E6"/>
    <w:rsid w:val="00553EE4"/>
    <w:rsid w:val="0055550D"/>
    <w:rsid w:val="00555EEA"/>
    <w:rsid w:val="00556442"/>
    <w:rsid w:val="00556FF1"/>
    <w:rsid w:val="00560300"/>
    <w:rsid w:val="00560692"/>
    <w:rsid w:val="0056375D"/>
    <w:rsid w:val="005639AF"/>
    <w:rsid w:val="00563B5A"/>
    <w:rsid w:val="0056474D"/>
    <w:rsid w:val="00564EDD"/>
    <w:rsid w:val="0056537A"/>
    <w:rsid w:val="00565722"/>
    <w:rsid w:val="00565E99"/>
    <w:rsid w:val="00567069"/>
    <w:rsid w:val="005701D1"/>
    <w:rsid w:val="0057071A"/>
    <w:rsid w:val="0057297F"/>
    <w:rsid w:val="00572B06"/>
    <w:rsid w:val="005731D8"/>
    <w:rsid w:val="00573270"/>
    <w:rsid w:val="00573674"/>
    <w:rsid w:val="00573E77"/>
    <w:rsid w:val="005752A7"/>
    <w:rsid w:val="00575302"/>
    <w:rsid w:val="0057677D"/>
    <w:rsid w:val="00576912"/>
    <w:rsid w:val="00577BDE"/>
    <w:rsid w:val="00577C36"/>
    <w:rsid w:val="00577F0B"/>
    <w:rsid w:val="00580BC0"/>
    <w:rsid w:val="00580C69"/>
    <w:rsid w:val="00581402"/>
    <w:rsid w:val="00582443"/>
    <w:rsid w:val="00582CEB"/>
    <w:rsid w:val="00582EC0"/>
    <w:rsid w:val="00583DA1"/>
    <w:rsid w:val="005846FE"/>
    <w:rsid w:val="00584818"/>
    <w:rsid w:val="0058490D"/>
    <w:rsid w:val="0058513F"/>
    <w:rsid w:val="00585213"/>
    <w:rsid w:val="00586878"/>
    <w:rsid w:val="00586D46"/>
    <w:rsid w:val="005907FE"/>
    <w:rsid w:val="00593222"/>
    <w:rsid w:val="00593BB1"/>
    <w:rsid w:val="00593C23"/>
    <w:rsid w:val="00594140"/>
    <w:rsid w:val="00595062"/>
    <w:rsid w:val="00596801"/>
    <w:rsid w:val="005971C0"/>
    <w:rsid w:val="00597AF7"/>
    <w:rsid w:val="005A44F5"/>
    <w:rsid w:val="005A457F"/>
    <w:rsid w:val="005A4A2F"/>
    <w:rsid w:val="005A5380"/>
    <w:rsid w:val="005A7300"/>
    <w:rsid w:val="005B1133"/>
    <w:rsid w:val="005B19AE"/>
    <w:rsid w:val="005B263C"/>
    <w:rsid w:val="005B3BFE"/>
    <w:rsid w:val="005B4D49"/>
    <w:rsid w:val="005B4F57"/>
    <w:rsid w:val="005B4FAA"/>
    <w:rsid w:val="005B6906"/>
    <w:rsid w:val="005B7A53"/>
    <w:rsid w:val="005C1DFA"/>
    <w:rsid w:val="005C22C6"/>
    <w:rsid w:val="005C3381"/>
    <w:rsid w:val="005C34B8"/>
    <w:rsid w:val="005C3A34"/>
    <w:rsid w:val="005C57D0"/>
    <w:rsid w:val="005C612C"/>
    <w:rsid w:val="005C61C9"/>
    <w:rsid w:val="005C738E"/>
    <w:rsid w:val="005D1D99"/>
    <w:rsid w:val="005D2A84"/>
    <w:rsid w:val="005D37BA"/>
    <w:rsid w:val="005D4451"/>
    <w:rsid w:val="005D6DF7"/>
    <w:rsid w:val="005D6EB3"/>
    <w:rsid w:val="005D776C"/>
    <w:rsid w:val="005E1922"/>
    <w:rsid w:val="005E1B2D"/>
    <w:rsid w:val="005E3FCD"/>
    <w:rsid w:val="005E476C"/>
    <w:rsid w:val="005E6ED0"/>
    <w:rsid w:val="005E7237"/>
    <w:rsid w:val="005E7920"/>
    <w:rsid w:val="005F040A"/>
    <w:rsid w:val="005F09F7"/>
    <w:rsid w:val="005F0D90"/>
    <w:rsid w:val="005F12BD"/>
    <w:rsid w:val="005F2621"/>
    <w:rsid w:val="005F3A4E"/>
    <w:rsid w:val="005F430B"/>
    <w:rsid w:val="005F47F1"/>
    <w:rsid w:val="005F4FCE"/>
    <w:rsid w:val="005F5776"/>
    <w:rsid w:val="005F764F"/>
    <w:rsid w:val="00602693"/>
    <w:rsid w:val="006061DC"/>
    <w:rsid w:val="006076E0"/>
    <w:rsid w:val="006077F7"/>
    <w:rsid w:val="00611482"/>
    <w:rsid w:val="00611671"/>
    <w:rsid w:val="00611A39"/>
    <w:rsid w:val="006123F8"/>
    <w:rsid w:val="00613775"/>
    <w:rsid w:val="00613C36"/>
    <w:rsid w:val="006157C6"/>
    <w:rsid w:val="00615BCC"/>
    <w:rsid w:val="00615CB1"/>
    <w:rsid w:val="00615DF3"/>
    <w:rsid w:val="006163EA"/>
    <w:rsid w:val="00616BCF"/>
    <w:rsid w:val="00617655"/>
    <w:rsid w:val="0061772B"/>
    <w:rsid w:val="006214DD"/>
    <w:rsid w:val="00622353"/>
    <w:rsid w:val="0062362B"/>
    <w:rsid w:val="006241B9"/>
    <w:rsid w:val="00625AF0"/>
    <w:rsid w:val="0062604F"/>
    <w:rsid w:val="00626B45"/>
    <w:rsid w:val="00627283"/>
    <w:rsid w:val="006317D7"/>
    <w:rsid w:val="00631E33"/>
    <w:rsid w:val="00634A3E"/>
    <w:rsid w:val="00635515"/>
    <w:rsid w:val="00635636"/>
    <w:rsid w:val="00635DF5"/>
    <w:rsid w:val="00636815"/>
    <w:rsid w:val="00636F14"/>
    <w:rsid w:val="00637B5A"/>
    <w:rsid w:val="00640A6A"/>
    <w:rsid w:val="00640C92"/>
    <w:rsid w:val="00641C22"/>
    <w:rsid w:val="00642FA3"/>
    <w:rsid w:val="00643066"/>
    <w:rsid w:val="00643961"/>
    <w:rsid w:val="006439FC"/>
    <w:rsid w:val="00643A21"/>
    <w:rsid w:val="00645177"/>
    <w:rsid w:val="006451F3"/>
    <w:rsid w:val="006477C9"/>
    <w:rsid w:val="00647853"/>
    <w:rsid w:val="00650923"/>
    <w:rsid w:val="00650A7E"/>
    <w:rsid w:val="00650E5D"/>
    <w:rsid w:val="00654B23"/>
    <w:rsid w:val="00655B74"/>
    <w:rsid w:val="0065645C"/>
    <w:rsid w:val="0065708C"/>
    <w:rsid w:val="00661AB6"/>
    <w:rsid w:val="0066208D"/>
    <w:rsid w:val="006633A4"/>
    <w:rsid w:val="0066342D"/>
    <w:rsid w:val="006634B4"/>
    <w:rsid w:val="00663AAF"/>
    <w:rsid w:val="00665CC9"/>
    <w:rsid w:val="00671556"/>
    <w:rsid w:val="00671858"/>
    <w:rsid w:val="00671A0B"/>
    <w:rsid w:val="00672BAF"/>
    <w:rsid w:val="0067322C"/>
    <w:rsid w:val="00674B34"/>
    <w:rsid w:val="0067526A"/>
    <w:rsid w:val="00675B9A"/>
    <w:rsid w:val="00676D7B"/>
    <w:rsid w:val="00677B19"/>
    <w:rsid w:val="0068134C"/>
    <w:rsid w:val="006813FF"/>
    <w:rsid w:val="00681730"/>
    <w:rsid w:val="00681850"/>
    <w:rsid w:val="00683D59"/>
    <w:rsid w:val="00685AA2"/>
    <w:rsid w:val="00687D37"/>
    <w:rsid w:val="00687F7F"/>
    <w:rsid w:val="00690FC8"/>
    <w:rsid w:val="006912A4"/>
    <w:rsid w:val="006922EF"/>
    <w:rsid w:val="006935DE"/>
    <w:rsid w:val="00694C47"/>
    <w:rsid w:val="00695C03"/>
    <w:rsid w:val="0069690C"/>
    <w:rsid w:val="0069728E"/>
    <w:rsid w:val="006A08C5"/>
    <w:rsid w:val="006A17E0"/>
    <w:rsid w:val="006A2CC7"/>
    <w:rsid w:val="006A3807"/>
    <w:rsid w:val="006A435A"/>
    <w:rsid w:val="006A48D2"/>
    <w:rsid w:val="006A6DDC"/>
    <w:rsid w:val="006B04E0"/>
    <w:rsid w:val="006B172A"/>
    <w:rsid w:val="006B2E5D"/>
    <w:rsid w:val="006B4B1A"/>
    <w:rsid w:val="006B4D8A"/>
    <w:rsid w:val="006B5608"/>
    <w:rsid w:val="006B5CC8"/>
    <w:rsid w:val="006B5E67"/>
    <w:rsid w:val="006B6171"/>
    <w:rsid w:val="006C0D46"/>
    <w:rsid w:val="006C344B"/>
    <w:rsid w:val="006C3615"/>
    <w:rsid w:val="006C3CCB"/>
    <w:rsid w:val="006C5BEC"/>
    <w:rsid w:val="006C5E2A"/>
    <w:rsid w:val="006C7358"/>
    <w:rsid w:val="006D090D"/>
    <w:rsid w:val="006D1FA7"/>
    <w:rsid w:val="006D2321"/>
    <w:rsid w:val="006D310B"/>
    <w:rsid w:val="006D3F70"/>
    <w:rsid w:val="006D400F"/>
    <w:rsid w:val="006D4792"/>
    <w:rsid w:val="006D5D00"/>
    <w:rsid w:val="006D5E0F"/>
    <w:rsid w:val="006D62FC"/>
    <w:rsid w:val="006D6D51"/>
    <w:rsid w:val="006D7D85"/>
    <w:rsid w:val="006D7F7D"/>
    <w:rsid w:val="006E15C6"/>
    <w:rsid w:val="006E16BB"/>
    <w:rsid w:val="006E1B3B"/>
    <w:rsid w:val="006E2AB2"/>
    <w:rsid w:val="006E3425"/>
    <w:rsid w:val="006E4745"/>
    <w:rsid w:val="006E5ADF"/>
    <w:rsid w:val="006E6764"/>
    <w:rsid w:val="006F30D7"/>
    <w:rsid w:val="006F43E1"/>
    <w:rsid w:val="006F4473"/>
    <w:rsid w:val="006F746B"/>
    <w:rsid w:val="007009B9"/>
    <w:rsid w:val="00701A9F"/>
    <w:rsid w:val="007036D3"/>
    <w:rsid w:val="007038CC"/>
    <w:rsid w:val="00703B9C"/>
    <w:rsid w:val="00703E32"/>
    <w:rsid w:val="00704F6E"/>
    <w:rsid w:val="007052F0"/>
    <w:rsid w:val="00705386"/>
    <w:rsid w:val="00705412"/>
    <w:rsid w:val="00705F78"/>
    <w:rsid w:val="007062A1"/>
    <w:rsid w:val="00706978"/>
    <w:rsid w:val="00706E02"/>
    <w:rsid w:val="007074F3"/>
    <w:rsid w:val="007077FE"/>
    <w:rsid w:val="0071121F"/>
    <w:rsid w:val="00711C53"/>
    <w:rsid w:val="00711FA7"/>
    <w:rsid w:val="007126D2"/>
    <w:rsid w:val="007167E4"/>
    <w:rsid w:val="00716E6A"/>
    <w:rsid w:val="00717375"/>
    <w:rsid w:val="00721348"/>
    <w:rsid w:val="0072185E"/>
    <w:rsid w:val="007243DA"/>
    <w:rsid w:val="00725CA3"/>
    <w:rsid w:val="00726A98"/>
    <w:rsid w:val="00727606"/>
    <w:rsid w:val="00727D76"/>
    <w:rsid w:val="007313E5"/>
    <w:rsid w:val="00731A0A"/>
    <w:rsid w:val="007348A0"/>
    <w:rsid w:val="00734C90"/>
    <w:rsid w:val="00735380"/>
    <w:rsid w:val="00735575"/>
    <w:rsid w:val="00735770"/>
    <w:rsid w:val="00736B59"/>
    <w:rsid w:val="00741B59"/>
    <w:rsid w:val="00741C7E"/>
    <w:rsid w:val="00741DED"/>
    <w:rsid w:val="00742A64"/>
    <w:rsid w:val="00744DD4"/>
    <w:rsid w:val="007452BD"/>
    <w:rsid w:val="0074548C"/>
    <w:rsid w:val="00750515"/>
    <w:rsid w:val="00750CB9"/>
    <w:rsid w:val="00752E92"/>
    <w:rsid w:val="007541EF"/>
    <w:rsid w:val="00754CFF"/>
    <w:rsid w:val="007554A8"/>
    <w:rsid w:val="00757FB8"/>
    <w:rsid w:val="0076175F"/>
    <w:rsid w:val="00762133"/>
    <w:rsid w:val="00762AAB"/>
    <w:rsid w:val="00762BC3"/>
    <w:rsid w:val="00763A2C"/>
    <w:rsid w:val="00763DD7"/>
    <w:rsid w:val="00765D1D"/>
    <w:rsid w:val="007667AA"/>
    <w:rsid w:val="007668C6"/>
    <w:rsid w:val="00767759"/>
    <w:rsid w:val="007700AD"/>
    <w:rsid w:val="007704B1"/>
    <w:rsid w:val="0077149C"/>
    <w:rsid w:val="00771710"/>
    <w:rsid w:val="007725A1"/>
    <w:rsid w:val="007731C4"/>
    <w:rsid w:val="00773910"/>
    <w:rsid w:val="0077463E"/>
    <w:rsid w:val="00775631"/>
    <w:rsid w:val="007758DB"/>
    <w:rsid w:val="00775A18"/>
    <w:rsid w:val="00776BF4"/>
    <w:rsid w:val="007776A1"/>
    <w:rsid w:val="0078017D"/>
    <w:rsid w:val="00780D8B"/>
    <w:rsid w:val="00781036"/>
    <w:rsid w:val="00781104"/>
    <w:rsid w:val="00783A50"/>
    <w:rsid w:val="00784114"/>
    <w:rsid w:val="00785228"/>
    <w:rsid w:val="0078535E"/>
    <w:rsid w:val="007865F1"/>
    <w:rsid w:val="0078766A"/>
    <w:rsid w:val="00787A07"/>
    <w:rsid w:val="007904AC"/>
    <w:rsid w:val="007907F9"/>
    <w:rsid w:val="00791017"/>
    <w:rsid w:val="00792A5C"/>
    <w:rsid w:val="00793299"/>
    <w:rsid w:val="00793515"/>
    <w:rsid w:val="0079385E"/>
    <w:rsid w:val="00793E22"/>
    <w:rsid w:val="00794890"/>
    <w:rsid w:val="00794C9E"/>
    <w:rsid w:val="007957AC"/>
    <w:rsid w:val="00795A66"/>
    <w:rsid w:val="00796F5E"/>
    <w:rsid w:val="00797A6F"/>
    <w:rsid w:val="007A0B78"/>
    <w:rsid w:val="007A1E21"/>
    <w:rsid w:val="007A38B8"/>
    <w:rsid w:val="007A55E9"/>
    <w:rsid w:val="007A67F1"/>
    <w:rsid w:val="007A753B"/>
    <w:rsid w:val="007A7B53"/>
    <w:rsid w:val="007B02DD"/>
    <w:rsid w:val="007B057F"/>
    <w:rsid w:val="007B0D0E"/>
    <w:rsid w:val="007B28C0"/>
    <w:rsid w:val="007B2BDE"/>
    <w:rsid w:val="007B3263"/>
    <w:rsid w:val="007B69E8"/>
    <w:rsid w:val="007C20A6"/>
    <w:rsid w:val="007C20B4"/>
    <w:rsid w:val="007C2EEB"/>
    <w:rsid w:val="007C3370"/>
    <w:rsid w:val="007C33A6"/>
    <w:rsid w:val="007C5C80"/>
    <w:rsid w:val="007D0A09"/>
    <w:rsid w:val="007D154B"/>
    <w:rsid w:val="007D2430"/>
    <w:rsid w:val="007D35AD"/>
    <w:rsid w:val="007D3767"/>
    <w:rsid w:val="007D415C"/>
    <w:rsid w:val="007D42D6"/>
    <w:rsid w:val="007D464B"/>
    <w:rsid w:val="007D488A"/>
    <w:rsid w:val="007D4F8D"/>
    <w:rsid w:val="007D50EC"/>
    <w:rsid w:val="007D5DE9"/>
    <w:rsid w:val="007E0ECF"/>
    <w:rsid w:val="007E10C8"/>
    <w:rsid w:val="007E4941"/>
    <w:rsid w:val="007E6150"/>
    <w:rsid w:val="007E7D6F"/>
    <w:rsid w:val="007F0569"/>
    <w:rsid w:val="007F12C5"/>
    <w:rsid w:val="007F2763"/>
    <w:rsid w:val="007F2CC1"/>
    <w:rsid w:val="007F43E6"/>
    <w:rsid w:val="007F4767"/>
    <w:rsid w:val="007F530B"/>
    <w:rsid w:val="007F59CE"/>
    <w:rsid w:val="007F6E5C"/>
    <w:rsid w:val="007F7C17"/>
    <w:rsid w:val="007F7CBB"/>
    <w:rsid w:val="00800D7B"/>
    <w:rsid w:val="00800EBA"/>
    <w:rsid w:val="0080255D"/>
    <w:rsid w:val="008058F2"/>
    <w:rsid w:val="00805DD5"/>
    <w:rsid w:val="0080640C"/>
    <w:rsid w:val="00807484"/>
    <w:rsid w:val="00807822"/>
    <w:rsid w:val="00812B2A"/>
    <w:rsid w:val="00815790"/>
    <w:rsid w:val="00821800"/>
    <w:rsid w:val="008219D5"/>
    <w:rsid w:val="008219E1"/>
    <w:rsid w:val="008221F1"/>
    <w:rsid w:val="00823437"/>
    <w:rsid w:val="0082475F"/>
    <w:rsid w:val="00824B9D"/>
    <w:rsid w:val="00826B24"/>
    <w:rsid w:val="008270BB"/>
    <w:rsid w:val="00831BF8"/>
    <w:rsid w:val="00835259"/>
    <w:rsid w:val="0083603D"/>
    <w:rsid w:val="008361ED"/>
    <w:rsid w:val="008362E6"/>
    <w:rsid w:val="00836EDC"/>
    <w:rsid w:val="008371F3"/>
    <w:rsid w:val="00837DF7"/>
    <w:rsid w:val="00841D93"/>
    <w:rsid w:val="00842347"/>
    <w:rsid w:val="00844932"/>
    <w:rsid w:val="00844C55"/>
    <w:rsid w:val="00851159"/>
    <w:rsid w:val="0085306B"/>
    <w:rsid w:val="008546C9"/>
    <w:rsid w:val="008549B9"/>
    <w:rsid w:val="0085755A"/>
    <w:rsid w:val="0086089B"/>
    <w:rsid w:val="00860994"/>
    <w:rsid w:val="00860DAC"/>
    <w:rsid w:val="0086205F"/>
    <w:rsid w:val="00862FED"/>
    <w:rsid w:val="00865BCA"/>
    <w:rsid w:val="0086620A"/>
    <w:rsid w:val="008669E9"/>
    <w:rsid w:val="00866BFA"/>
    <w:rsid w:val="00870619"/>
    <w:rsid w:val="0087151D"/>
    <w:rsid w:val="00871C4D"/>
    <w:rsid w:val="008729B0"/>
    <w:rsid w:val="0087386E"/>
    <w:rsid w:val="00874C36"/>
    <w:rsid w:val="008752FA"/>
    <w:rsid w:val="00875F38"/>
    <w:rsid w:val="008769C4"/>
    <w:rsid w:val="00880216"/>
    <w:rsid w:val="00883F84"/>
    <w:rsid w:val="00884053"/>
    <w:rsid w:val="0088474C"/>
    <w:rsid w:val="00885AE1"/>
    <w:rsid w:val="00885F98"/>
    <w:rsid w:val="00886118"/>
    <w:rsid w:val="00886570"/>
    <w:rsid w:val="00886CD6"/>
    <w:rsid w:val="00887A2C"/>
    <w:rsid w:val="008903A1"/>
    <w:rsid w:val="00890577"/>
    <w:rsid w:val="00891CC8"/>
    <w:rsid w:val="00892194"/>
    <w:rsid w:val="008927C8"/>
    <w:rsid w:val="00894139"/>
    <w:rsid w:val="00894292"/>
    <w:rsid w:val="008951A7"/>
    <w:rsid w:val="008955E0"/>
    <w:rsid w:val="008958C5"/>
    <w:rsid w:val="00896545"/>
    <w:rsid w:val="008970EF"/>
    <w:rsid w:val="0089728E"/>
    <w:rsid w:val="008972A7"/>
    <w:rsid w:val="008A03C0"/>
    <w:rsid w:val="008A1BCB"/>
    <w:rsid w:val="008A1BCE"/>
    <w:rsid w:val="008A20F0"/>
    <w:rsid w:val="008A255B"/>
    <w:rsid w:val="008A311B"/>
    <w:rsid w:val="008A3402"/>
    <w:rsid w:val="008A4506"/>
    <w:rsid w:val="008A46EF"/>
    <w:rsid w:val="008A5E75"/>
    <w:rsid w:val="008A5EA4"/>
    <w:rsid w:val="008A6543"/>
    <w:rsid w:val="008A65B1"/>
    <w:rsid w:val="008A67FD"/>
    <w:rsid w:val="008B1245"/>
    <w:rsid w:val="008B3ABC"/>
    <w:rsid w:val="008B67AE"/>
    <w:rsid w:val="008B6CD9"/>
    <w:rsid w:val="008B6F31"/>
    <w:rsid w:val="008B7622"/>
    <w:rsid w:val="008C2D8D"/>
    <w:rsid w:val="008C47A2"/>
    <w:rsid w:val="008C68E2"/>
    <w:rsid w:val="008C70F2"/>
    <w:rsid w:val="008C7D28"/>
    <w:rsid w:val="008D03D2"/>
    <w:rsid w:val="008D05B7"/>
    <w:rsid w:val="008D320C"/>
    <w:rsid w:val="008D32CB"/>
    <w:rsid w:val="008D369D"/>
    <w:rsid w:val="008D429C"/>
    <w:rsid w:val="008D6A8F"/>
    <w:rsid w:val="008D7104"/>
    <w:rsid w:val="008E0189"/>
    <w:rsid w:val="008E3921"/>
    <w:rsid w:val="008E472E"/>
    <w:rsid w:val="008E473C"/>
    <w:rsid w:val="008E6DF1"/>
    <w:rsid w:val="008E764F"/>
    <w:rsid w:val="008F071A"/>
    <w:rsid w:val="008F09E7"/>
    <w:rsid w:val="008F2800"/>
    <w:rsid w:val="008F3386"/>
    <w:rsid w:val="008F3B4F"/>
    <w:rsid w:val="008F41DC"/>
    <w:rsid w:val="008F4A25"/>
    <w:rsid w:val="008F4C5C"/>
    <w:rsid w:val="008F7372"/>
    <w:rsid w:val="008F7899"/>
    <w:rsid w:val="008F7EB8"/>
    <w:rsid w:val="009000D8"/>
    <w:rsid w:val="00900601"/>
    <w:rsid w:val="00901DFD"/>
    <w:rsid w:val="009021D2"/>
    <w:rsid w:val="00902454"/>
    <w:rsid w:val="00902B0E"/>
    <w:rsid w:val="009032B3"/>
    <w:rsid w:val="0090471F"/>
    <w:rsid w:val="00906235"/>
    <w:rsid w:val="00910D8B"/>
    <w:rsid w:val="00911CDC"/>
    <w:rsid w:val="00912AD9"/>
    <w:rsid w:val="00912C01"/>
    <w:rsid w:val="00913F63"/>
    <w:rsid w:val="00914322"/>
    <w:rsid w:val="0091441D"/>
    <w:rsid w:val="00914E50"/>
    <w:rsid w:val="00916DC8"/>
    <w:rsid w:val="0092054F"/>
    <w:rsid w:val="00922550"/>
    <w:rsid w:val="00923686"/>
    <w:rsid w:val="0092383E"/>
    <w:rsid w:val="009262FF"/>
    <w:rsid w:val="00926964"/>
    <w:rsid w:val="00927253"/>
    <w:rsid w:val="009311BC"/>
    <w:rsid w:val="009332A4"/>
    <w:rsid w:val="00933635"/>
    <w:rsid w:val="009377D8"/>
    <w:rsid w:val="00937E27"/>
    <w:rsid w:val="00940F31"/>
    <w:rsid w:val="009421E7"/>
    <w:rsid w:val="00942CF9"/>
    <w:rsid w:val="009439D0"/>
    <w:rsid w:val="009449FC"/>
    <w:rsid w:val="009456A3"/>
    <w:rsid w:val="00945B05"/>
    <w:rsid w:val="0094636B"/>
    <w:rsid w:val="00946421"/>
    <w:rsid w:val="00946982"/>
    <w:rsid w:val="009476F7"/>
    <w:rsid w:val="00947F93"/>
    <w:rsid w:val="00950D71"/>
    <w:rsid w:val="0095241E"/>
    <w:rsid w:val="00953C3A"/>
    <w:rsid w:val="00953D9A"/>
    <w:rsid w:val="00956243"/>
    <w:rsid w:val="0096133F"/>
    <w:rsid w:val="00961E1C"/>
    <w:rsid w:val="009655AC"/>
    <w:rsid w:val="009662BD"/>
    <w:rsid w:val="00967852"/>
    <w:rsid w:val="00970574"/>
    <w:rsid w:val="00970901"/>
    <w:rsid w:val="00971A58"/>
    <w:rsid w:val="00971E23"/>
    <w:rsid w:val="009723C2"/>
    <w:rsid w:val="009729A0"/>
    <w:rsid w:val="00973024"/>
    <w:rsid w:val="00975FBA"/>
    <w:rsid w:val="009774C3"/>
    <w:rsid w:val="00980182"/>
    <w:rsid w:val="00981ABA"/>
    <w:rsid w:val="00982C0B"/>
    <w:rsid w:val="009836FD"/>
    <w:rsid w:val="00983735"/>
    <w:rsid w:val="00984682"/>
    <w:rsid w:val="00984C95"/>
    <w:rsid w:val="00985058"/>
    <w:rsid w:val="00985353"/>
    <w:rsid w:val="0098562D"/>
    <w:rsid w:val="00985AF0"/>
    <w:rsid w:val="00986F9F"/>
    <w:rsid w:val="00990FE5"/>
    <w:rsid w:val="00993DEF"/>
    <w:rsid w:val="00995937"/>
    <w:rsid w:val="009A282D"/>
    <w:rsid w:val="009A319C"/>
    <w:rsid w:val="009A5683"/>
    <w:rsid w:val="009A5839"/>
    <w:rsid w:val="009A58E1"/>
    <w:rsid w:val="009A680B"/>
    <w:rsid w:val="009A6EE0"/>
    <w:rsid w:val="009A7927"/>
    <w:rsid w:val="009B069D"/>
    <w:rsid w:val="009B1DCC"/>
    <w:rsid w:val="009B29E5"/>
    <w:rsid w:val="009B4C5E"/>
    <w:rsid w:val="009B6B0E"/>
    <w:rsid w:val="009B7DCF"/>
    <w:rsid w:val="009C150A"/>
    <w:rsid w:val="009C154F"/>
    <w:rsid w:val="009C2267"/>
    <w:rsid w:val="009C45B8"/>
    <w:rsid w:val="009C5619"/>
    <w:rsid w:val="009C57AD"/>
    <w:rsid w:val="009D16AE"/>
    <w:rsid w:val="009D1BDA"/>
    <w:rsid w:val="009D1E46"/>
    <w:rsid w:val="009D408B"/>
    <w:rsid w:val="009D4633"/>
    <w:rsid w:val="009D4E95"/>
    <w:rsid w:val="009D5CA6"/>
    <w:rsid w:val="009D6C2C"/>
    <w:rsid w:val="009D75B3"/>
    <w:rsid w:val="009E09A1"/>
    <w:rsid w:val="009E1061"/>
    <w:rsid w:val="009E1D65"/>
    <w:rsid w:val="009E285E"/>
    <w:rsid w:val="009E3A1A"/>
    <w:rsid w:val="009E451A"/>
    <w:rsid w:val="009E6683"/>
    <w:rsid w:val="009E73D4"/>
    <w:rsid w:val="009F219D"/>
    <w:rsid w:val="009F2CED"/>
    <w:rsid w:val="009F3830"/>
    <w:rsid w:val="009F3F18"/>
    <w:rsid w:val="009F41DE"/>
    <w:rsid w:val="009F4BBF"/>
    <w:rsid w:val="009F4FEF"/>
    <w:rsid w:val="009F58A3"/>
    <w:rsid w:val="009F677A"/>
    <w:rsid w:val="009F6816"/>
    <w:rsid w:val="009F7BC2"/>
    <w:rsid w:val="00A0177A"/>
    <w:rsid w:val="00A01A9F"/>
    <w:rsid w:val="00A01AEE"/>
    <w:rsid w:val="00A020EE"/>
    <w:rsid w:val="00A03550"/>
    <w:rsid w:val="00A06615"/>
    <w:rsid w:val="00A12303"/>
    <w:rsid w:val="00A139F1"/>
    <w:rsid w:val="00A13C9E"/>
    <w:rsid w:val="00A14882"/>
    <w:rsid w:val="00A1489E"/>
    <w:rsid w:val="00A14A6F"/>
    <w:rsid w:val="00A14E31"/>
    <w:rsid w:val="00A1653F"/>
    <w:rsid w:val="00A2404D"/>
    <w:rsid w:val="00A25B7E"/>
    <w:rsid w:val="00A26604"/>
    <w:rsid w:val="00A26959"/>
    <w:rsid w:val="00A26B4C"/>
    <w:rsid w:val="00A27095"/>
    <w:rsid w:val="00A27223"/>
    <w:rsid w:val="00A27732"/>
    <w:rsid w:val="00A30828"/>
    <w:rsid w:val="00A3182B"/>
    <w:rsid w:val="00A32A3D"/>
    <w:rsid w:val="00A33135"/>
    <w:rsid w:val="00A33149"/>
    <w:rsid w:val="00A3378C"/>
    <w:rsid w:val="00A34156"/>
    <w:rsid w:val="00A343F3"/>
    <w:rsid w:val="00A351BB"/>
    <w:rsid w:val="00A35296"/>
    <w:rsid w:val="00A35FA0"/>
    <w:rsid w:val="00A36396"/>
    <w:rsid w:val="00A371EB"/>
    <w:rsid w:val="00A407EA"/>
    <w:rsid w:val="00A422A1"/>
    <w:rsid w:val="00A426EE"/>
    <w:rsid w:val="00A42777"/>
    <w:rsid w:val="00A42FE1"/>
    <w:rsid w:val="00A46D2D"/>
    <w:rsid w:val="00A4700F"/>
    <w:rsid w:val="00A47FF1"/>
    <w:rsid w:val="00A52448"/>
    <w:rsid w:val="00A53C97"/>
    <w:rsid w:val="00A53E7D"/>
    <w:rsid w:val="00A5673C"/>
    <w:rsid w:val="00A57026"/>
    <w:rsid w:val="00A5736D"/>
    <w:rsid w:val="00A60364"/>
    <w:rsid w:val="00A60C4F"/>
    <w:rsid w:val="00A61101"/>
    <w:rsid w:val="00A62742"/>
    <w:rsid w:val="00A62EDF"/>
    <w:rsid w:val="00A633AF"/>
    <w:rsid w:val="00A67F43"/>
    <w:rsid w:val="00A71240"/>
    <w:rsid w:val="00A71DDD"/>
    <w:rsid w:val="00A71FFA"/>
    <w:rsid w:val="00A72119"/>
    <w:rsid w:val="00A722DE"/>
    <w:rsid w:val="00A72EDF"/>
    <w:rsid w:val="00A76DFC"/>
    <w:rsid w:val="00A801A1"/>
    <w:rsid w:val="00A80FFA"/>
    <w:rsid w:val="00A82CA4"/>
    <w:rsid w:val="00A85BFA"/>
    <w:rsid w:val="00A87ECD"/>
    <w:rsid w:val="00A9408B"/>
    <w:rsid w:val="00A94458"/>
    <w:rsid w:val="00A94466"/>
    <w:rsid w:val="00A95BA1"/>
    <w:rsid w:val="00A95D44"/>
    <w:rsid w:val="00A96115"/>
    <w:rsid w:val="00A97562"/>
    <w:rsid w:val="00AA04A9"/>
    <w:rsid w:val="00AA1BC4"/>
    <w:rsid w:val="00AA3878"/>
    <w:rsid w:val="00AA4F2D"/>
    <w:rsid w:val="00AA557D"/>
    <w:rsid w:val="00AA693C"/>
    <w:rsid w:val="00AB01B8"/>
    <w:rsid w:val="00AB0822"/>
    <w:rsid w:val="00AB3FD9"/>
    <w:rsid w:val="00AB441E"/>
    <w:rsid w:val="00AB6393"/>
    <w:rsid w:val="00AB6B4E"/>
    <w:rsid w:val="00AB7311"/>
    <w:rsid w:val="00AB79EC"/>
    <w:rsid w:val="00AB7ADC"/>
    <w:rsid w:val="00AB7AF7"/>
    <w:rsid w:val="00AC0324"/>
    <w:rsid w:val="00AC0A3A"/>
    <w:rsid w:val="00AC0B0A"/>
    <w:rsid w:val="00AC0DDC"/>
    <w:rsid w:val="00AC15E5"/>
    <w:rsid w:val="00AC1757"/>
    <w:rsid w:val="00AC1CBC"/>
    <w:rsid w:val="00AC2D42"/>
    <w:rsid w:val="00AC60C2"/>
    <w:rsid w:val="00AC6413"/>
    <w:rsid w:val="00AD0264"/>
    <w:rsid w:val="00AD1704"/>
    <w:rsid w:val="00AD1880"/>
    <w:rsid w:val="00AD1D5C"/>
    <w:rsid w:val="00AD2158"/>
    <w:rsid w:val="00AD48DB"/>
    <w:rsid w:val="00AD6A38"/>
    <w:rsid w:val="00AD72E7"/>
    <w:rsid w:val="00AD7F91"/>
    <w:rsid w:val="00AE192B"/>
    <w:rsid w:val="00AE1BCD"/>
    <w:rsid w:val="00AE1D62"/>
    <w:rsid w:val="00AE2243"/>
    <w:rsid w:val="00AE22B2"/>
    <w:rsid w:val="00AE2939"/>
    <w:rsid w:val="00AE3F2C"/>
    <w:rsid w:val="00AE4B75"/>
    <w:rsid w:val="00AE4E4D"/>
    <w:rsid w:val="00AE5B57"/>
    <w:rsid w:val="00AE6D18"/>
    <w:rsid w:val="00AF3771"/>
    <w:rsid w:val="00AF5733"/>
    <w:rsid w:val="00AF5BA3"/>
    <w:rsid w:val="00AF7F17"/>
    <w:rsid w:val="00B01069"/>
    <w:rsid w:val="00B015DA"/>
    <w:rsid w:val="00B01684"/>
    <w:rsid w:val="00B02A9A"/>
    <w:rsid w:val="00B02B28"/>
    <w:rsid w:val="00B02E8C"/>
    <w:rsid w:val="00B033E7"/>
    <w:rsid w:val="00B03BA1"/>
    <w:rsid w:val="00B0482E"/>
    <w:rsid w:val="00B04E39"/>
    <w:rsid w:val="00B05307"/>
    <w:rsid w:val="00B05783"/>
    <w:rsid w:val="00B060A3"/>
    <w:rsid w:val="00B06A3C"/>
    <w:rsid w:val="00B074BD"/>
    <w:rsid w:val="00B10257"/>
    <w:rsid w:val="00B12106"/>
    <w:rsid w:val="00B15FDE"/>
    <w:rsid w:val="00B16040"/>
    <w:rsid w:val="00B179CD"/>
    <w:rsid w:val="00B17B51"/>
    <w:rsid w:val="00B17C13"/>
    <w:rsid w:val="00B20E49"/>
    <w:rsid w:val="00B210BF"/>
    <w:rsid w:val="00B214CB"/>
    <w:rsid w:val="00B2181D"/>
    <w:rsid w:val="00B21E72"/>
    <w:rsid w:val="00B22A48"/>
    <w:rsid w:val="00B23C5A"/>
    <w:rsid w:val="00B24CAC"/>
    <w:rsid w:val="00B25A49"/>
    <w:rsid w:val="00B26E69"/>
    <w:rsid w:val="00B32A3B"/>
    <w:rsid w:val="00B32F1B"/>
    <w:rsid w:val="00B336D9"/>
    <w:rsid w:val="00B337E4"/>
    <w:rsid w:val="00B338A6"/>
    <w:rsid w:val="00B33AAC"/>
    <w:rsid w:val="00B343D8"/>
    <w:rsid w:val="00B34C99"/>
    <w:rsid w:val="00B37815"/>
    <w:rsid w:val="00B3796B"/>
    <w:rsid w:val="00B41246"/>
    <w:rsid w:val="00B41AFC"/>
    <w:rsid w:val="00B41C7D"/>
    <w:rsid w:val="00B429C4"/>
    <w:rsid w:val="00B464A0"/>
    <w:rsid w:val="00B469E2"/>
    <w:rsid w:val="00B47748"/>
    <w:rsid w:val="00B47802"/>
    <w:rsid w:val="00B508B7"/>
    <w:rsid w:val="00B52172"/>
    <w:rsid w:val="00B52637"/>
    <w:rsid w:val="00B55615"/>
    <w:rsid w:val="00B60018"/>
    <w:rsid w:val="00B60159"/>
    <w:rsid w:val="00B61114"/>
    <w:rsid w:val="00B61E3F"/>
    <w:rsid w:val="00B625C5"/>
    <w:rsid w:val="00B62878"/>
    <w:rsid w:val="00B64A37"/>
    <w:rsid w:val="00B64D8A"/>
    <w:rsid w:val="00B6539A"/>
    <w:rsid w:val="00B6595F"/>
    <w:rsid w:val="00B6741E"/>
    <w:rsid w:val="00B674C4"/>
    <w:rsid w:val="00B70026"/>
    <w:rsid w:val="00B7073E"/>
    <w:rsid w:val="00B70C3B"/>
    <w:rsid w:val="00B72169"/>
    <w:rsid w:val="00B72CD8"/>
    <w:rsid w:val="00B738F8"/>
    <w:rsid w:val="00B7433D"/>
    <w:rsid w:val="00B76AA7"/>
    <w:rsid w:val="00B778E1"/>
    <w:rsid w:val="00B77B6A"/>
    <w:rsid w:val="00B77CD3"/>
    <w:rsid w:val="00B80755"/>
    <w:rsid w:val="00B80926"/>
    <w:rsid w:val="00B80FB1"/>
    <w:rsid w:val="00B82BFE"/>
    <w:rsid w:val="00B83B79"/>
    <w:rsid w:val="00B840C2"/>
    <w:rsid w:val="00B842FD"/>
    <w:rsid w:val="00B84C37"/>
    <w:rsid w:val="00B84D1C"/>
    <w:rsid w:val="00B861EF"/>
    <w:rsid w:val="00B86694"/>
    <w:rsid w:val="00B86957"/>
    <w:rsid w:val="00B8768A"/>
    <w:rsid w:val="00B878EC"/>
    <w:rsid w:val="00B87B48"/>
    <w:rsid w:val="00B905BF"/>
    <w:rsid w:val="00B90AC3"/>
    <w:rsid w:val="00B916B3"/>
    <w:rsid w:val="00B94B35"/>
    <w:rsid w:val="00B94C4D"/>
    <w:rsid w:val="00B952C7"/>
    <w:rsid w:val="00B956AB"/>
    <w:rsid w:val="00B96078"/>
    <w:rsid w:val="00B96300"/>
    <w:rsid w:val="00B97480"/>
    <w:rsid w:val="00B97A46"/>
    <w:rsid w:val="00BA0A3D"/>
    <w:rsid w:val="00BA0E09"/>
    <w:rsid w:val="00BA195F"/>
    <w:rsid w:val="00BA1B39"/>
    <w:rsid w:val="00BA1F5B"/>
    <w:rsid w:val="00BA2077"/>
    <w:rsid w:val="00BA2A8F"/>
    <w:rsid w:val="00BA32C5"/>
    <w:rsid w:val="00BA64F0"/>
    <w:rsid w:val="00BA6828"/>
    <w:rsid w:val="00BA6A3A"/>
    <w:rsid w:val="00BA6C51"/>
    <w:rsid w:val="00BB0B10"/>
    <w:rsid w:val="00BB361F"/>
    <w:rsid w:val="00BB46F0"/>
    <w:rsid w:val="00BB5A96"/>
    <w:rsid w:val="00BB678B"/>
    <w:rsid w:val="00BB67F6"/>
    <w:rsid w:val="00BB6C4A"/>
    <w:rsid w:val="00BB7D4F"/>
    <w:rsid w:val="00BC03FA"/>
    <w:rsid w:val="00BC078A"/>
    <w:rsid w:val="00BC221D"/>
    <w:rsid w:val="00BC2520"/>
    <w:rsid w:val="00BC41F4"/>
    <w:rsid w:val="00BC5D6F"/>
    <w:rsid w:val="00BC5EB2"/>
    <w:rsid w:val="00BC600A"/>
    <w:rsid w:val="00BC63C4"/>
    <w:rsid w:val="00BC6B45"/>
    <w:rsid w:val="00BD0D97"/>
    <w:rsid w:val="00BD1001"/>
    <w:rsid w:val="00BD13D5"/>
    <w:rsid w:val="00BD1715"/>
    <w:rsid w:val="00BD2601"/>
    <w:rsid w:val="00BD39BB"/>
    <w:rsid w:val="00BD57D1"/>
    <w:rsid w:val="00BD6118"/>
    <w:rsid w:val="00BD7F85"/>
    <w:rsid w:val="00BE1CE2"/>
    <w:rsid w:val="00BE2738"/>
    <w:rsid w:val="00BE41BD"/>
    <w:rsid w:val="00BE4C95"/>
    <w:rsid w:val="00BF078B"/>
    <w:rsid w:val="00BF1521"/>
    <w:rsid w:val="00BF1575"/>
    <w:rsid w:val="00BF1A02"/>
    <w:rsid w:val="00BF3057"/>
    <w:rsid w:val="00BF467B"/>
    <w:rsid w:val="00BF5AB9"/>
    <w:rsid w:val="00BF7161"/>
    <w:rsid w:val="00C014CB"/>
    <w:rsid w:val="00C016D1"/>
    <w:rsid w:val="00C01A52"/>
    <w:rsid w:val="00C01CFA"/>
    <w:rsid w:val="00C02D65"/>
    <w:rsid w:val="00C035C1"/>
    <w:rsid w:val="00C0365A"/>
    <w:rsid w:val="00C04231"/>
    <w:rsid w:val="00C04863"/>
    <w:rsid w:val="00C07EC1"/>
    <w:rsid w:val="00C120B0"/>
    <w:rsid w:val="00C137CD"/>
    <w:rsid w:val="00C13B6F"/>
    <w:rsid w:val="00C14339"/>
    <w:rsid w:val="00C14E94"/>
    <w:rsid w:val="00C14F4E"/>
    <w:rsid w:val="00C1750D"/>
    <w:rsid w:val="00C20CBE"/>
    <w:rsid w:val="00C21D37"/>
    <w:rsid w:val="00C235A6"/>
    <w:rsid w:val="00C245B3"/>
    <w:rsid w:val="00C25AFB"/>
    <w:rsid w:val="00C275B1"/>
    <w:rsid w:val="00C277F3"/>
    <w:rsid w:val="00C302FE"/>
    <w:rsid w:val="00C30318"/>
    <w:rsid w:val="00C31210"/>
    <w:rsid w:val="00C3132D"/>
    <w:rsid w:val="00C31D21"/>
    <w:rsid w:val="00C31DF3"/>
    <w:rsid w:val="00C32D7B"/>
    <w:rsid w:val="00C3316F"/>
    <w:rsid w:val="00C33863"/>
    <w:rsid w:val="00C34097"/>
    <w:rsid w:val="00C34D3D"/>
    <w:rsid w:val="00C359A7"/>
    <w:rsid w:val="00C35A82"/>
    <w:rsid w:val="00C35B5B"/>
    <w:rsid w:val="00C40A25"/>
    <w:rsid w:val="00C41355"/>
    <w:rsid w:val="00C4188E"/>
    <w:rsid w:val="00C4325A"/>
    <w:rsid w:val="00C439D4"/>
    <w:rsid w:val="00C44410"/>
    <w:rsid w:val="00C447EF"/>
    <w:rsid w:val="00C45E9B"/>
    <w:rsid w:val="00C469AB"/>
    <w:rsid w:val="00C47668"/>
    <w:rsid w:val="00C51737"/>
    <w:rsid w:val="00C51F19"/>
    <w:rsid w:val="00C52875"/>
    <w:rsid w:val="00C52DE5"/>
    <w:rsid w:val="00C5306F"/>
    <w:rsid w:val="00C53193"/>
    <w:rsid w:val="00C5321A"/>
    <w:rsid w:val="00C536AC"/>
    <w:rsid w:val="00C54A5D"/>
    <w:rsid w:val="00C54F74"/>
    <w:rsid w:val="00C55064"/>
    <w:rsid w:val="00C5567A"/>
    <w:rsid w:val="00C56D0B"/>
    <w:rsid w:val="00C57226"/>
    <w:rsid w:val="00C602D7"/>
    <w:rsid w:val="00C60F3C"/>
    <w:rsid w:val="00C62BAB"/>
    <w:rsid w:val="00C632BC"/>
    <w:rsid w:val="00C638A6"/>
    <w:rsid w:val="00C66219"/>
    <w:rsid w:val="00C67E62"/>
    <w:rsid w:val="00C7338D"/>
    <w:rsid w:val="00C7525D"/>
    <w:rsid w:val="00C7628E"/>
    <w:rsid w:val="00C767A8"/>
    <w:rsid w:val="00C80E05"/>
    <w:rsid w:val="00C81C51"/>
    <w:rsid w:val="00C81DC2"/>
    <w:rsid w:val="00C83426"/>
    <w:rsid w:val="00C85ED5"/>
    <w:rsid w:val="00C874F6"/>
    <w:rsid w:val="00C905C8"/>
    <w:rsid w:val="00C9225F"/>
    <w:rsid w:val="00C927CA"/>
    <w:rsid w:val="00C936CC"/>
    <w:rsid w:val="00C93A68"/>
    <w:rsid w:val="00C94258"/>
    <w:rsid w:val="00C95688"/>
    <w:rsid w:val="00C9587D"/>
    <w:rsid w:val="00CA21FE"/>
    <w:rsid w:val="00CA36D9"/>
    <w:rsid w:val="00CA56C1"/>
    <w:rsid w:val="00CA76AC"/>
    <w:rsid w:val="00CA7DEF"/>
    <w:rsid w:val="00CB0737"/>
    <w:rsid w:val="00CB10E6"/>
    <w:rsid w:val="00CB15F5"/>
    <w:rsid w:val="00CB211E"/>
    <w:rsid w:val="00CB2FE9"/>
    <w:rsid w:val="00CB32C4"/>
    <w:rsid w:val="00CB5D75"/>
    <w:rsid w:val="00CB64D5"/>
    <w:rsid w:val="00CB7276"/>
    <w:rsid w:val="00CC0A50"/>
    <w:rsid w:val="00CC1357"/>
    <w:rsid w:val="00CC1770"/>
    <w:rsid w:val="00CC20C5"/>
    <w:rsid w:val="00CC4482"/>
    <w:rsid w:val="00CC5AFF"/>
    <w:rsid w:val="00CC6250"/>
    <w:rsid w:val="00CC7499"/>
    <w:rsid w:val="00CC75A4"/>
    <w:rsid w:val="00CC7F70"/>
    <w:rsid w:val="00CD127C"/>
    <w:rsid w:val="00CD2D66"/>
    <w:rsid w:val="00CD373C"/>
    <w:rsid w:val="00CD696A"/>
    <w:rsid w:val="00CD79DB"/>
    <w:rsid w:val="00CE0926"/>
    <w:rsid w:val="00CE0A56"/>
    <w:rsid w:val="00CE140B"/>
    <w:rsid w:val="00CE16A2"/>
    <w:rsid w:val="00CE2794"/>
    <w:rsid w:val="00CE2C75"/>
    <w:rsid w:val="00CE4B0C"/>
    <w:rsid w:val="00CE6168"/>
    <w:rsid w:val="00CE70A1"/>
    <w:rsid w:val="00CE7B0E"/>
    <w:rsid w:val="00CF0F82"/>
    <w:rsid w:val="00CF433A"/>
    <w:rsid w:val="00CF5E48"/>
    <w:rsid w:val="00CF6A33"/>
    <w:rsid w:val="00CF728A"/>
    <w:rsid w:val="00D002E7"/>
    <w:rsid w:val="00D00F6F"/>
    <w:rsid w:val="00D02A2A"/>
    <w:rsid w:val="00D03972"/>
    <w:rsid w:val="00D047E2"/>
    <w:rsid w:val="00D04D3D"/>
    <w:rsid w:val="00D04EA3"/>
    <w:rsid w:val="00D0599E"/>
    <w:rsid w:val="00D05AB4"/>
    <w:rsid w:val="00D05D87"/>
    <w:rsid w:val="00D07B4E"/>
    <w:rsid w:val="00D07F42"/>
    <w:rsid w:val="00D102D4"/>
    <w:rsid w:val="00D10304"/>
    <w:rsid w:val="00D1179E"/>
    <w:rsid w:val="00D11B30"/>
    <w:rsid w:val="00D11D25"/>
    <w:rsid w:val="00D11F44"/>
    <w:rsid w:val="00D1408C"/>
    <w:rsid w:val="00D1493E"/>
    <w:rsid w:val="00D14CD3"/>
    <w:rsid w:val="00D158E7"/>
    <w:rsid w:val="00D15910"/>
    <w:rsid w:val="00D165C4"/>
    <w:rsid w:val="00D1763B"/>
    <w:rsid w:val="00D2012E"/>
    <w:rsid w:val="00D20176"/>
    <w:rsid w:val="00D20B9D"/>
    <w:rsid w:val="00D20C4E"/>
    <w:rsid w:val="00D21604"/>
    <w:rsid w:val="00D241A1"/>
    <w:rsid w:val="00D2438B"/>
    <w:rsid w:val="00D24984"/>
    <w:rsid w:val="00D272D3"/>
    <w:rsid w:val="00D30C58"/>
    <w:rsid w:val="00D3169E"/>
    <w:rsid w:val="00D33082"/>
    <w:rsid w:val="00D33368"/>
    <w:rsid w:val="00D337B4"/>
    <w:rsid w:val="00D4234D"/>
    <w:rsid w:val="00D427EA"/>
    <w:rsid w:val="00D42FB8"/>
    <w:rsid w:val="00D44C9F"/>
    <w:rsid w:val="00D44E0B"/>
    <w:rsid w:val="00D45E72"/>
    <w:rsid w:val="00D46A70"/>
    <w:rsid w:val="00D47DEB"/>
    <w:rsid w:val="00D5095A"/>
    <w:rsid w:val="00D54FA0"/>
    <w:rsid w:val="00D5516C"/>
    <w:rsid w:val="00D56722"/>
    <w:rsid w:val="00D569FC"/>
    <w:rsid w:val="00D56DC1"/>
    <w:rsid w:val="00D57E58"/>
    <w:rsid w:val="00D60602"/>
    <w:rsid w:val="00D61027"/>
    <w:rsid w:val="00D63553"/>
    <w:rsid w:val="00D635AE"/>
    <w:rsid w:val="00D65274"/>
    <w:rsid w:val="00D65A26"/>
    <w:rsid w:val="00D6615A"/>
    <w:rsid w:val="00D70EBB"/>
    <w:rsid w:val="00D713B9"/>
    <w:rsid w:val="00D71A0A"/>
    <w:rsid w:val="00D72364"/>
    <w:rsid w:val="00D735F6"/>
    <w:rsid w:val="00D77E85"/>
    <w:rsid w:val="00D77F17"/>
    <w:rsid w:val="00D806A9"/>
    <w:rsid w:val="00D807CA"/>
    <w:rsid w:val="00D81589"/>
    <w:rsid w:val="00D82743"/>
    <w:rsid w:val="00D82A4D"/>
    <w:rsid w:val="00D834AF"/>
    <w:rsid w:val="00D839A6"/>
    <w:rsid w:val="00D83AEC"/>
    <w:rsid w:val="00D83B14"/>
    <w:rsid w:val="00D843CB"/>
    <w:rsid w:val="00D85034"/>
    <w:rsid w:val="00D87A13"/>
    <w:rsid w:val="00D91513"/>
    <w:rsid w:val="00D9165C"/>
    <w:rsid w:val="00D918D8"/>
    <w:rsid w:val="00D91BCE"/>
    <w:rsid w:val="00D91FDC"/>
    <w:rsid w:val="00D95291"/>
    <w:rsid w:val="00D9558F"/>
    <w:rsid w:val="00D958BA"/>
    <w:rsid w:val="00D95D98"/>
    <w:rsid w:val="00D97601"/>
    <w:rsid w:val="00D97F69"/>
    <w:rsid w:val="00DA2AD6"/>
    <w:rsid w:val="00DA406D"/>
    <w:rsid w:val="00DA50D3"/>
    <w:rsid w:val="00DA598A"/>
    <w:rsid w:val="00DA60BE"/>
    <w:rsid w:val="00DA6E9F"/>
    <w:rsid w:val="00DA7937"/>
    <w:rsid w:val="00DA7C60"/>
    <w:rsid w:val="00DB008C"/>
    <w:rsid w:val="00DB0371"/>
    <w:rsid w:val="00DB0D2D"/>
    <w:rsid w:val="00DB12DA"/>
    <w:rsid w:val="00DB29FA"/>
    <w:rsid w:val="00DB2D2B"/>
    <w:rsid w:val="00DB3357"/>
    <w:rsid w:val="00DB6DE2"/>
    <w:rsid w:val="00DB780A"/>
    <w:rsid w:val="00DC0112"/>
    <w:rsid w:val="00DC021B"/>
    <w:rsid w:val="00DC18A6"/>
    <w:rsid w:val="00DC3C60"/>
    <w:rsid w:val="00DC50B0"/>
    <w:rsid w:val="00DC519C"/>
    <w:rsid w:val="00DC5B38"/>
    <w:rsid w:val="00DC5B99"/>
    <w:rsid w:val="00DC6539"/>
    <w:rsid w:val="00DC72AE"/>
    <w:rsid w:val="00DD2814"/>
    <w:rsid w:val="00DD3552"/>
    <w:rsid w:val="00DD3F2B"/>
    <w:rsid w:val="00DD49E3"/>
    <w:rsid w:val="00DD4B9C"/>
    <w:rsid w:val="00DD6988"/>
    <w:rsid w:val="00DD6BFF"/>
    <w:rsid w:val="00DE1129"/>
    <w:rsid w:val="00DE18B2"/>
    <w:rsid w:val="00DE1D46"/>
    <w:rsid w:val="00DE20F6"/>
    <w:rsid w:val="00DE3666"/>
    <w:rsid w:val="00DE4741"/>
    <w:rsid w:val="00DE49C7"/>
    <w:rsid w:val="00DE7851"/>
    <w:rsid w:val="00DF03F6"/>
    <w:rsid w:val="00DF072F"/>
    <w:rsid w:val="00DF0E49"/>
    <w:rsid w:val="00DF17A9"/>
    <w:rsid w:val="00DF3179"/>
    <w:rsid w:val="00DF388F"/>
    <w:rsid w:val="00DF3D0F"/>
    <w:rsid w:val="00DF61C0"/>
    <w:rsid w:val="00E0004D"/>
    <w:rsid w:val="00E00280"/>
    <w:rsid w:val="00E002D2"/>
    <w:rsid w:val="00E01D4C"/>
    <w:rsid w:val="00E02516"/>
    <w:rsid w:val="00E027C7"/>
    <w:rsid w:val="00E03831"/>
    <w:rsid w:val="00E03A28"/>
    <w:rsid w:val="00E03D45"/>
    <w:rsid w:val="00E04752"/>
    <w:rsid w:val="00E06670"/>
    <w:rsid w:val="00E06B5B"/>
    <w:rsid w:val="00E074F7"/>
    <w:rsid w:val="00E10348"/>
    <w:rsid w:val="00E11DAD"/>
    <w:rsid w:val="00E1209B"/>
    <w:rsid w:val="00E12171"/>
    <w:rsid w:val="00E148F5"/>
    <w:rsid w:val="00E14AD1"/>
    <w:rsid w:val="00E155AE"/>
    <w:rsid w:val="00E174B9"/>
    <w:rsid w:val="00E17AE5"/>
    <w:rsid w:val="00E20A54"/>
    <w:rsid w:val="00E212DB"/>
    <w:rsid w:val="00E22562"/>
    <w:rsid w:val="00E22744"/>
    <w:rsid w:val="00E2575F"/>
    <w:rsid w:val="00E25B3D"/>
    <w:rsid w:val="00E26E75"/>
    <w:rsid w:val="00E2776E"/>
    <w:rsid w:val="00E320A8"/>
    <w:rsid w:val="00E34A2C"/>
    <w:rsid w:val="00E350BA"/>
    <w:rsid w:val="00E35584"/>
    <w:rsid w:val="00E35B7A"/>
    <w:rsid w:val="00E36715"/>
    <w:rsid w:val="00E36DBA"/>
    <w:rsid w:val="00E37BBA"/>
    <w:rsid w:val="00E4065F"/>
    <w:rsid w:val="00E427D6"/>
    <w:rsid w:val="00E4316A"/>
    <w:rsid w:val="00E43C12"/>
    <w:rsid w:val="00E44E91"/>
    <w:rsid w:val="00E4531F"/>
    <w:rsid w:val="00E46E8F"/>
    <w:rsid w:val="00E47998"/>
    <w:rsid w:val="00E53121"/>
    <w:rsid w:val="00E54DF8"/>
    <w:rsid w:val="00E5636D"/>
    <w:rsid w:val="00E579A7"/>
    <w:rsid w:val="00E612D0"/>
    <w:rsid w:val="00E61C1E"/>
    <w:rsid w:val="00E6496B"/>
    <w:rsid w:val="00E66862"/>
    <w:rsid w:val="00E67A4E"/>
    <w:rsid w:val="00E71645"/>
    <w:rsid w:val="00E71E49"/>
    <w:rsid w:val="00E72EEF"/>
    <w:rsid w:val="00E760BE"/>
    <w:rsid w:val="00E777B4"/>
    <w:rsid w:val="00E77D7D"/>
    <w:rsid w:val="00E77F00"/>
    <w:rsid w:val="00E801EA"/>
    <w:rsid w:val="00E811EE"/>
    <w:rsid w:val="00E83148"/>
    <w:rsid w:val="00E86D92"/>
    <w:rsid w:val="00E86ED7"/>
    <w:rsid w:val="00E87E7B"/>
    <w:rsid w:val="00E91782"/>
    <w:rsid w:val="00E9570C"/>
    <w:rsid w:val="00E968E6"/>
    <w:rsid w:val="00E973D8"/>
    <w:rsid w:val="00E97B69"/>
    <w:rsid w:val="00E97C3D"/>
    <w:rsid w:val="00EA1EBA"/>
    <w:rsid w:val="00EA305B"/>
    <w:rsid w:val="00EA31FE"/>
    <w:rsid w:val="00EA6D16"/>
    <w:rsid w:val="00EA723D"/>
    <w:rsid w:val="00EB0F0E"/>
    <w:rsid w:val="00EB2F26"/>
    <w:rsid w:val="00EB5017"/>
    <w:rsid w:val="00EB5027"/>
    <w:rsid w:val="00EB505C"/>
    <w:rsid w:val="00EB5A5A"/>
    <w:rsid w:val="00EB6327"/>
    <w:rsid w:val="00EC07B9"/>
    <w:rsid w:val="00EC07C2"/>
    <w:rsid w:val="00EC0D43"/>
    <w:rsid w:val="00EC1033"/>
    <w:rsid w:val="00EC2446"/>
    <w:rsid w:val="00EC3E72"/>
    <w:rsid w:val="00EC4B62"/>
    <w:rsid w:val="00EC4D2B"/>
    <w:rsid w:val="00EC6AEA"/>
    <w:rsid w:val="00EC7090"/>
    <w:rsid w:val="00ED09E0"/>
    <w:rsid w:val="00ED15FC"/>
    <w:rsid w:val="00ED1A01"/>
    <w:rsid w:val="00ED244F"/>
    <w:rsid w:val="00ED2C28"/>
    <w:rsid w:val="00ED30A0"/>
    <w:rsid w:val="00ED4433"/>
    <w:rsid w:val="00ED4A98"/>
    <w:rsid w:val="00ED54D8"/>
    <w:rsid w:val="00ED70B8"/>
    <w:rsid w:val="00ED72A3"/>
    <w:rsid w:val="00EE059F"/>
    <w:rsid w:val="00EE0904"/>
    <w:rsid w:val="00EE234A"/>
    <w:rsid w:val="00EE3005"/>
    <w:rsid w:val="00EE3347"/>
    <w:rsid w:val="00EE3A9E"/>
    <w:rsid w:val="00EE7CDB"/>
    <w:rsid w:val="00EF0BC4"/>
    <w:rsid w:val="00EF2CB8"/>
    <w:rsid w:val="00EF323C"/>
    <w:rsid w:val="00EF3C23"/>
    <w:rsid w:val="00EF3FA9"/>
    <w:rsid w:val="00EF4898"/>
    <w:rsid w:val="00EF657B"/>
    <w:rsid w:val="00F0006F"/>
    <w:rsid w:val="00F00DE5"/>
    <w:rsid w:val="00F01589"/>
    <w:rsid w:val="00F0160B"/>
    <w:rsid w:val="00F03C0F"/>
    <w:rsid w:val="00F03CD0"/>
    <w:rsid w:val="00F03CE0"/>
    <w:rsid w:val="00F05881"/>
    <w:rsid w:val="00F06E78"/>
    <w:rsid w:val="00F1044B"/>
    <w:rsid w:val="00F10487"/>
    <w:rsid w:val="00F13083"/>
    <w:rsid w:val="00F13542"/>
    <w:rsid w:val="00F13A21"/>
    <w:rsid w:val="00F13E97"/>
    <w:rsid w:val="00F13FFC"/>
    <w:rsid w:val="00F1505B"/>
    <w:rsid w:val="00F154F5"/>
    <w:rsid w:val="00F15826"/>
    <w:rsid w:val="00F15B90"/>
    <w:rsid w:val="00F15E18"/>
    <w:rsid w:val="00F2149D"/>
    <w:rsid w:val="00F223C9"/>
    <w:rsid w:val="00F225CF"/>
    <w:rsid w:val="00F22771"/>
    <w:rsid w:val="00F27477"/>
    <w:rsid w:val="00F305DE"/>
    <w:rsid w:val="00F30C2E"/>
    <w:rsid w:val="00F30F41"/>
    <w:rsid w:val="00F3106D"/>
    <w:rsid w:val="00F31391"/>
    <w:rsid w:val="00F313E9"/>
    <w:rsid w:val="00F32753"/>
    <w:rsid w:val="00F32BDA"/>
    <w:rsid w:val="00F32D89"/>
    <w:rsid w:val="00F32FE2"/>
    <w:rsid w:val="00F33419"/>
    <w:rsid w:val="00F33C70"/>
    <w:rsid w:val="00F34EA8"/>
    <w:rsid w:val="00F35190"/>
    <w:rsid w:val="00F3538E"/>
    <w:rsid w:val="00F3675A"/>
    <w:rsid w:val="00F37940"/>
    <w:rsid w:val="00F37D46"/>
    <w:rsid w:val="00F42C0F"/>
    <w:rsid w:val="00F42E94"/>
    <w:rsid w:val="00F4319D"/>
    <w:rsid w:val="00F4515B"/>
    <w:rsid w:val="00F459C1"/>
    <w:rsid w:val="00F47207"/>
    <w:rsid w:val="00F479B9"/>
    <w:rsid w:val="00F50265"/>
    <w:rsid w:val="00F50683"/>
    <w:rsid w:val="00F51449"/>
    <w:rsid w:val="00F516E6"/>
    <w:rsid w:val="00F51B8B"/>
    <w:rsid w:val="00F51D4A"/>
    <w:rsid w:val="00F51ED6"/>
    <w:rsid w:val="00F528FD"/>
    <w:rsid w:val="00F53620"/>
    <w:rsid w:val="00F53EE1"/>
    <w:rsid w:val="00F54F2A"/>
    <w:rsid w:val="00F55D12"/>
    <w:rsid w:val="00F562CF"/>
    <w:rsid w:val="00F565F8"/>
    <w:rsid w:val="00F56859"/>
    <w:rsid w:val="00F56A79"/>
    <w:rsid w:val="00F607AD"/>
    <w:rsid w:val="00F61571"/>
    <w:rsid w:val="00F623F8"/>
    <w:rsid w:val="00F62988"/>
    <w:rsid w:val="00F64905"/>
    <w:rsid w:val="00F650AE"/>
    <w:rsid w:val="00F65B57"/>
    <w:rsid w:val="00F667F3"/>
    <w:rsid w:val="00F66E81"/>
    <w:rsid w:val="00F671C5"/>
    <w:rsid w:val="00F704E8"/>
    <w:rsid w:val="00F70F0E"/>
    <w:rsid w:val="00F72292"/>
    <w:rsid w:val="00F74832"/>
    <w:rsid w:val="00F7563E"/>
    <w:rsid w:val="00F75DC6"/>
    <w:rsid w:val="00F80D10"/>
    <w:rsid w:val="00F81746"/>
    <w:rsid w:val="00F81B2F"/>
    <w:rsid w:val="00F829D3"/>
    <w:rsid w:val="00F82B4C"/>
    <w:rsid w:val="00F85059"/>
    <w:rsid w:val="00F868CD"/>
    <w:rsid w:val="00F87EA4"/>
    <w:rsid w:val="00F90799"/>
    <w:rsid w:val="00F9085E"/>
    <w:rsid w:val="00F91709"/>
    <w:rsid w:val="00F929F8"/>
    <w:rsid w:val="00F94786"/>
    <w:rsid w:val="00F9509F"/>
    <w:rsid w:val="00F95FF2"/>
    <w:rsid w:val="00F974E6"/>
    <w:rsid w:val="00FA023D"/>
    <w:rsid w:val="00FA02B4"/>
    <w:rsid w:val="00FA0973"/>
    <w:rsid w:val="00FA0A7E"/>
    <w:rsid w:val="00FA1D3F"/>
    <w:rsid w:val="00FA23FC"/>
    <w:rsid w:val="00FA2A36"/>
    <w:rsid w:val="00FA2C66"/>
    <w:rsid w:val="00FA3B3E"/>
    <w:rsid w:val="00FA56B3"/>
    <w:rsid w:val="00FA56E7"/>
    <w:rsid w:val="00FA5CB3"/>
    <w:rsid w:val="00FA7917"/>
    <w:rsid w:val="00FB1DD8"/>
    <w:rsid w:val="00FB2A42"/>
    <w:rsid w:val="00FB2FB2"/>
    <w:rsid w:val="00FB33A4"/>
    <w:rsid w:val="00FB4229"/>
    <w:rsid w:val="00FB5E20"/>
    <w:rsid w:val="00FC14AD"/>
    <w:rsid w:val="00FC182C"/>
    <w:rsid w:val="00FC2CDE"/>
    <w:rsid w:val="00FC34FB"/>
    <w:rsid w:val="00FC3A11"/>
    <w:rsid w:val="00FC3E49"/>
    <w:rsid w:val="00FD0D57"/>
    <w:rsid w:val="00FD148A"/>
    <w:rsid w:val="00FD1F42"/>
    <w:rsid w:val="00FD1F70"/>
    <w:rsid w:val="00FD2070"/>
    <w:rsid w:val="00FD2F17"/>
    <w:rsid w:val="00FD2F6C"/>
    <w:rsid w:val="00FD35EF"/>
    <w:rsid w:val="00FD41CD"/>
    <w:rsid w:val="00FD5C0B"/>
    <w:rsid w:val="00FD5F7A"/>
    <w:rsid w:val="00FD6385"/>
    <w:rsid w:val="00FD6D2B"/>
    <w:rsid w:val="00FD7BB0"/>
    <w:rsid w:val="00FE142C"/>
    <w:rsid w:val="00FE1BB3"/>
    <w:rsid w:val="00FE2143"/>
    <w:rsid w:val="00FE2FAD"/>
    <w:rsid w:val="00FE301B"/>
    <w:rsid w:val="00FE46CA"/>
    <w:rsid w:val="00FE70E8"/>
    <w:rsid w:val="00FE762A"/>
    <w:rsid w:val="00FE7936"/>
    <w:rsid w:val="00FF014F"/>
    <w:rsid w:val="00FF0B16"/>
    <w:rsid w:val="00FF1372"/>
    <w:rsid w:val="00FF13F2"/>
    <w:rsid w:val="00FF24CC"/>
    <w:rsid w:val="00FF34B0"/>
    <w:rsid w:val="00FF5572"/>
    <w:rsid w:val="00FF55C2"/>
    <w:rsid w:val="00FF6803"/>
    <w:rsid w:val="00FF74EA"/>
    <w:rsid w:val="021E33CE"/>
    <w:rsid w:val="02BB5C3E"/>
    <w:rsid w:val="04399719"/>
    <w:rsid w:val="04ADC722"/>
    <w:rsid w:val="0632E865"/>
    <w:rsid w:val="069C711D"/>
    <w:rsid w:val="07CC3F87"/>
    <w:rsid w:val="07E567E4"/>
    <w:rsid w:val="081F8EAA"/>
    <w:rsid w:val="09AC9229"/>
    <w:rsid w:val="0C17F288"/>
    <w:rsid w:val="0C9E4FE4"/>
    <w:rsid w:val="0D9BFFBB"/>
    <w:rsid w:val="0EF8207F"/>
    <w:rsid w:val="0F44212D"/>
    <w:rsid w:val="0F7FDBA7"/>
    <w:rsid w:val="10F016F3"/>
    <w:rsid w:val="112A7350"/>
    <w:rsid w:val="11845DC2"/>
    <w:rsid w:val="123685D5"/>
    <w:rsid w:val="126539A9"/>
    <w:rsid w:val="1266E4C0"/>
    <w:rsid w:val="1397E42A"/>
    <w:rsid w:val="1427B7B5"/>
    <w:rsid w:val="14AAC28F"/>
    <w:rsid w:val="14ECBB72"/>
    <w:rsid w:val="1547AB9C"/>
    <w:rsid w:val="15623FE9"/>
    <w:rsid w:val="15989585"/>
    <w:rsid w:val="15B3BC68"/>
    <w:rsid w:val="15FE61C6"/>
    <w:rsid w:val="164692F0"/>
    <w:rsid w:val="175F5877"/>
    <w:rsid w:val="18D62644"/>
    <w:rsid w:val="197D2CF2"/>
    <w:rsid w:val="19975C0F"/>
    <w:rsid w:val="1A71F6A5"/>
    <w:rsid w:val="1B332C70"/>
    <w:rsid w:val="1D79CE85"/>
    <w:rsid w:val="1F36331B"/>
    <w:rsid w:val="20838E05"/>
    <w:rsid w:val="243A7F3B"/>
    <w:rsid w:val="2500CD87"/>
    <w:rsid w:val="2616E674"/>
    <w:rsid w:val="2665F247"/>
    <w:rsid w:val="26A47AC8"/>
    <w:rsid w:val="28FE26F5"/>
    <w:rsid w:val="29514E33"/>
    <w:rsid w:val="299220EC"/>
    <w:rsid w:val="29BB0A66"/>
    <w:rsid w:val="2AB50A89"/>
    <w:rsid w:val="2C485689"/>
    <w:rsid w:val="2EE00F13"/>
    <w:rsid w:val="2F705D57"/>
    <w:rsid w:val="3099B7B8"/>
    <w:rsid w:val="327A03F7"/>
    <w:rsid w:val="32A7E431"/>
    <w:rsid w:val="333326A8"/>
    <w:rsid w:val="34457191"/>
    <w:rsid w:val="35001E74"/>
    <w:rsid w:val="3B407E10"/>
    <w:rsid w:val="3DB56F77"/>
    <w:rsid w:val="43B5105B"/>
    <w:rsid w:val="44C258AA"/>
    <w:rsid w:val="45CFB609"/>
    <w:rsid w:val="46CA4483"/>
    <w:rsid w:val="48F0080D"/>
    <w:rsid w:val="49B6FA79"/>
    <w:rsid w:val="4AA3272C"/>
    <w:rsid w:val="4BFCB8C3"/>
    <w:rsid w:val="4D199223"/>
    <w:rsid w:val="4DDAC7EE"/>
    <w:rsid w:val="4DDDF035"/>
    <w:rsid w:val="4DE9065E"/>
    <w:rsid w:val="4E161DA5"/>
    <w:rsid w:val="505132E5"/>
    <w:rsid w:val="509F3BFB"/>
    <w:rsid w:val="50DAF675"/>
    <w:rsid w:val="511268B0"/>
    <w:rsid w:val="5391A0A3"/>
    <w:rsid w:val="5480AEAE"/>
    <w:rsid w:val="56BB2E4A"/>
    <w:rsid w:val="5C000DE9"/>
    <w:rsid w:val="5C22588E"/>
    <w:rsid w:val="5C23127B"/>
    <w:rsid w:val="61361707"/>
    <w:rsid w:val="646DB7C9"/>
    <w:rsid w:val="68726894"/>
    <w:rsid w:val="69931BA1"/>
    <w:rsid w:val="6A5B4B9F"/>
    <w:rsid w:val="6CBF7299"/>
    <w:rsid w:val="6E668CC4"/>
    <w:rsid w:val="7064521C"/>
    <w:rsid w:val="71C2C26A"/>
    <w:rsid w:val="74188697"/>
    <w:rsid w:val="753FB0C5"/>
    <w:rsid w:val="7658764C"/>
    <w:rsid w:val="77E47AFF"/>
    <w:rsid w:val="78775187"/>
    <w:rsid w:val="79804B60"/>
    <w:rsid w:val="7A699563"/>
    <w:rsid w:val="7ADF8E6B"/>
    <w:rsid w:val="7B1C1BC1"/>
    <w:rsid w:val="7DB59A4E"/>
    <w:rsid w:val="7E19F62A"/>
    <w:rsid w:val="7E53BC83"/>
    <w:rsid w:val="7F335168"/>
    <w:rsid w:val="7F86F4CA"/>
    <w:rsid w:val="7FB5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73D63"/>
  <w15:docId w15:val="{0AFA4A70-FA3C-48E9-9FE1-0936672B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1CC"/>
    <w:rPr>
      <w:rFonts w:ascii="Arial" w:hAnsi="Arial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E24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376E24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8F09E7"/>
  </w:style>
  <w:style w:type="paragraph" w:styleId="a7">
    <w:name w:val="Balloon Text"/>
    <w:basedOn w:val="a"/>
    <w:semiHidden/>
    <w:rsid w:val="0022487E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2E3EB0"/>
    <w:rPr>
      <w:color w:val="CCECFF" w:themeColor="hyperlink"/>
      <w:u w:val="single"/>
    </w:rPr>
  </w:style>
  <w:style w:type="paragraph" w:styleId="a9">
    <w:name w:val="List Paragraph"/>
    <w:basedOn w:val="a"/>
    <w:uiPriority w:val="34"/>
    <w:qFormat/>
    <w:rsid w:val="00A46D2D"/>
    <w:pPr>
      <w:ind w:left="720"/>
      <w:contextualSpacing/>
    </w:pPr>
  </w:style>
  <w:style w:type="character" w:styleId="aa">
    <w:name w:val="annotation reference"/>
    <w:basedOn w:val="a0"/>
    <w:semiHidden/>
    <w:unhideWhenUsed/>
    <w:rsid w:val="008D429C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8D429C"/>
    <w:rPr>
      <w:sz w:val="20"/>
      <w:szCs w:val="20"/>
    </w:rPr>
  </w:style>
  <w:style w:type="character" w:customStyle="1" w:styleId="ac">
    <w:name w:val="Текст примітки Знак"/>
    <w:basedOn w:val="a0"/>
    <w:link w:val="ab"/>
    <w:semiHidden/>
    <w:rsid w:val="008D429C"/>
    <w:rPr>
      <w:rFonts w:ascii="Arial" w:hAnsi="Arial"/>
    </w:rPr>
  </w:style>
  <w:style w:type="paragraph" w:styleId="ad">
    <w:name w:val="annotation subject"/>
    <w:basedOn w:val="ab"/>
    <w:next w:val="ab"/>
    <w:link w:val="ae"/>
    <w:semiHidden/>
    <w:unhideWhenUsed/>
    <w:rsid w:val="008D429C"/>
    <w:rPr>
      <w:b/>
      <w:bCs/>
    </w:rPr>
  </w:style>
  <w:style w:type="character" w:customStyle="1" w:styleId="ae">
    <w:name w:val="Тема примітки Знак"/>
    <w:basedOn w:val="ac"/>
    <w:link w:val="ad"/>
    <w:semiHidden/>
    <w:rsid w:val="008D429C"/>
    <w:rPr>
      <w:rFonts w:ascii="Arial" w:hAnsi="Arial"/>
      <w:b/>
      <w:bCs/>
    </w:rPr>
  </w:style>
  <w:style w:type="paragraph" w:styleId="af">
    <w:name w:val="Revision"/>
    <w:hidden/>
    <w:uiPriority w:val="99"/>
    <w:semiHidden/>
    <w:rsid w:val="000E18A2"/>
    <w:rPr>
      <w:rFonts w:ascii="Arial" w:hAnsi="Arial"/>
      <w:sz w:val="22"/>
      <w:szCs w:val="24"/>
    </w:rPr>
  </w:style>
  <w:style w:type="character" w:customStyle="1" w:styleId="a4">
    <w:name w:val="Верхній колонтитул Знак"/>
    <w:basedOn w:val="a0"/>
    <w:link w:val="a3"/>
    <w:rsid w:val="00AD7F91"/>
    <w:rPr>
      <w:rFonts w:ascii="Arial" w:hAnsi="Arial"/>
      <w:sz w:val="22"/>
      <w:szCs w:val="24"/>
    </w:rPr>
  </w:style>
  <w:style w:type="table" w:styleId="af0">
    <w:name w:val="Table Grid"/>
    <w:basedOn w:val="a1"/>
    <w:rsid w:val="00B0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7957AC"/>
    <w:rPr>
      <w:color w:val="605E5C"/>
      <w:shd w:val="clear" w:color="auto" w:fill="E1DFDD"/>
    </w:rPr>
  </w:style>
  <w:style w:type="paragraph" w:styleId="af2">
    <w:name w:val="footnote text"/>
    <w:basedOn w:val="a"/>
    <w:link w:val="af3"/>
    <w:semiHidden/>
    <w:unhideWhenUsed/>
    <w:rsid w:val="001B5A6A"/>
    <w:rPr>
      <w:sz w:val="20"/>
      <w:szCs w:val="20"/>
    </w:rPr>
  </w:style>
  <w:style w:type="character" w:customStyle="1" w:styleId="af3">
    <w:name w:val="Текст виноски Знак"/>
    <w:basedOn w:val="a0"/>
    <w:link w:val="af2"/>
    <w:semiHidden/>
    <w:rsid w:val="001B5A6A"/>
    <w:rPr>
      <w:rFonts w:ascii="Arial" w:hAnsi="Arial"/>
    </w:rPr>
  </w:style>
  <w:style w:type="character" w:styleId="af4">
    <w:name w:val="footnote reference"/>
    <w:basedOn w:val="a0"/>
    <w:semiHidden/>
    <w:unhideWhenUsed/>
    <w:rsid w:val="001B5A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3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qu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harina.hartmann@sequ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04_Personal\Stellenausschreibung%20LZE-engl.dotx" TargetMode="External"/></Relationships>
</file>

<file path=word/theme/theme1.xml><?xml version="1.0" encoding="utf-8"?>
<a:theme xmlns:a="http://schemas.openxmlformats.org/drawingml/2006/main" name="Larissa">
  <a:themeElements>
    <a:clrScheme name="sequa">
      <a:dk1>
        <a:sysClr val="windowText" lastClr="000000"/>
      </a:dk1>
      <a:lt1>
        <a:sysClr val="window" lastClr="FFFFFF"/>
      </a:lt1>
      <a:dk2>
        <a:srgbClr val="1D428A"/>
      </a:dk2>
      <a:lt2>
        <a:srgbClr val="00B2A9"/>
      </a:lt2>
      <a:accent1>
        <a:srgbClr val="F2F2F2"/>
      </a:accent1>
      <a:accent2>
        <a:srgbClr val="99CCCC"/>
      </a:accent2>
      <a:accent3>
        <a:srgbClr val="CCECFF"/>
      </a:accent3>
      <a:accent4>
        <a:srgbClr val="FFC000"/>
      </a:accent4>
      <a:accent5>
        <a:srgbClr val="1D428A"/>
      </a:accent5>
      <a:accent6>
        <a:srgbClr val="00B2A9"/>
      </a:accent6>
      <a:hlink>
        <a:srgbClr val="CCECFF"/>
      </a:hlink>
      <a:folHlink>
        <a:srgbClr val="99CCCC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9B61A-19F2-419A-95CC-2073E625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Stellenausschreibung LZE-engl.dotx</Template>
  <TotalTime>66</TotalTime>
  <Pages>3</Pages>
  <Words>2957</Words>
  <Characters>1687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Wir sind eine gemeinnützige Tochtergesellschaft der Spitzenverbände der deutschen Wirtschaft und der GIZ</vt:lpstr>
      <vt:lpstr>Wir sind eine gemeinnützige Tochtergesellschaft der Spitzenverbände der deutschen Wirtschaft und der GIZ</vt:lpstr>
    </vt:vector>
  </TitlesOfParts>
  <Company>laycom GmbH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 sind eine gemeinnützige Tochtergesellschaft der Spitzenverbände der deutschen Wirtschaft und der GIZ</dc:title>
  <dc:subject/>
  <dc:creator>Marion Graulich</dc:creator>
  <cp:keywords/>
  <cp:lastModifiedBy>Oleksandr Radkevych</cp:lastModifiedBy>
  <cp:revision>9</cp:revision>
  <cp:lastPrinted>2024-02-07T21:45:00Z</cp:lastPrinted>
  <dcterms:created xsi:type="dcterms:W3CDTF">2025-10-29T15:17:00Z</dcterms:created>
  <dcterms:modified xsi:type="dcterms:W3CDTF">2025-11-10T05:10:00Z</dcterms:modified>
</cp:coreProperties>
</file>